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93" w:rsidRDefault="00D15993" w:rsidP="00143EAD">
      <w:r>
        <w:br/>
      </w:r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margin-left:-56.55pt;margin-top:-70.85pt;width:543.75pt;height:292.5pt;z-index:251628032;visibility:visible;mso-position-horizontal-relative:text;mso-position-vertical-relative:text">
            <v:imagedata r:id="rId7" o:title=""/>
            <w10:wrap type="square"/>
          </v:shape>
        </w:pict>
      </w:r>
    </w:p>
    <w:p w:rsidR="00D15993" w:rsidRDefault="00D15993" w:rsidP="00143EAD"/>
    <w:p w:rsidR="00D15993" w:rsidRDefault="00D15993" w:rsidP="00143EAD"/>
    <w:p w:rsidR="00D15993" w:rsidRDefault="00D15993" w:rsidP="00143EAD"/>
    <w:p w:rsidR="00D15993" w:rsidRDefault="00D15993" w:rsidP="00143EAD"/>
    <w:p w:rsidR="00D15993" w:rsidRDefault="00D15993" w:rsidP="00143EAD">
      <w:r>
        <w:rPr>
          <w:noProof/>
          <w:lang w:eastAsia="pt-PT"/>
        </w:rPr>
        <w:pict>
          <v:shape id="_x0000_s1027" type="#_x0000_t75" style="position:absolute;margin-left:60.4pt;margin-top:17.65pt;width:426.65pt;height:303.15pt;z-index:251627008;visibility:visible">
            <v:imagedata r:id="rId8" o:title=""/>
            <w10:wrap type="square"/>
          </v:shape>
        </w:pict>
      </w:r>
    </w:p>
    <w:p w:rsidR="00D15993" w:rsidRDefault="00D15993" w:rsidP="00143EAD"/>
    <w:p w:rsidR="00D15993" w:rsidRDefault="00D15993" w:rsidP="00143EAD"/>
    <w:p w:rsidR="00D15993" w:rsidRDefault="00D15993" w:rsidP="00143EAD"/>
    <w:p w:rsidR="00D15993" w:rsidRDefault="00D15993" w:rsidP="00143EAD"/>
    <w:p w:rsidR="00D15993" w:rsidRDefault="00D15993" w:rsidP="00143EAD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margin-left:212.2pt;margin-top:10.45pt;width:171pt;height:157.9pt;z-index:251688448;visibility:visible">
            <v:textbox style="mso-fit-shape-to-text:t">
              <w:txbxContent>
                <w:p w:rsidR="00D15993" w:rsidRPr="00B8060D" w:rsidRDefault="00D15993">
                  <w:pPr>
                    <w:rPr>
                      <w:sz w:val="40"/>
                      <w:szCs w:val="40"/>
                    </w:rPr>
                  </w:pPr>
                  <w:r w:rsidRPr="00B8060D">
                    <w:rPr>
                      <w:sz w:val="40"/>
                      <w:szCs w:val="40"/>
                    </w:rPr>
                    <w:t>Oficinas de escrita</w:t>
                  </w:r>
                </w:p>
              </w:txbxContent>
            </v:textbox>
          </v:shape>
        </w:pict>
      </w:r>
    </w:p>
    <w:p w:rsidR="00D15993" w:rsidRDefault="00D15993" w:rsidP="00143EAD"/>
    <w:p w:rsidR="00D15993" w:rsidRDefault="00D15993" w:rsidP="00143EAD"/>
    <w:p w:rsidR="00D15993" w:rsidRDefault="00D15993" w:rsidP="00143EAD"/>
    <w:p w:rsidR="00D15993" w:rsidRDefault="00D15993" w:rsidP="00143EAD"/>
    <w:p w:rsidR="00D15993" w:rsidRDefault="00D15993" w:rsidP="00143EAD"/>
    <w:p w:rsidR="00D15993" w:rsidRDefault="00D15993" w:rsidP="00143EAD"/>
    <w:p w:rsidR="00D15993" w:rsidRDefault="00D15993" w:rsidP="00143EAD"/>
    <w:p w:rsidR="00D15993" w:rsidRDefault="00D15993">
      <w:pPr>
        <w:rPr>
          <w:rFonts w:ascii="Arial" w:hAnsi="Arial" w:cs="Arial"/>
          <w:b/>
          <w:bCs/>
          <w:sz w:val="34"/>
          <w:szCs w:val="34"/>
        </w:rPr>
      </w:pPr>
    </w:p>
    <w:p w:rsidR="00D15993" w:rsidRPr="0024610D" w:rsidRDefault="00D15993" w:rsidP="00CC1009">
      <w:pPr>
        <w:autoSpaceDE w:val="0"/>
        <w:autoSpaceDN w:val="0"/>
        <w:adjustRightInd w:val="0"/>
        <w:spacing w:after="0"/>
        <w:ind w:left="-567" w:right="-427"/>
        <w:rPr>
          <w:rFonts w:ascii="Arial" w:hAnsi="Arial" w:cs="Arial"/>
          <w:b/>
          <w:bCs/>
          <w:sz w:val="34"/>
          <w:szCs w:val="34"/>
        </w:rPr>
      </w:pPr>
      <w:r w:rsidRPr="0024610D">
        <w:rPr>
          <w:rFonts w:ascii="Arial" w:hAnsi="Arial" w:cs="Arial"/>
          <w:b/>
          <w:bCs/>
          <w:sz w:val="34"/>
          <w:szCs w:val="34"/>
        </w:rPr>
        <w:t>Oficinas de escrita</w:t>
      </w:r>
    </w:p>
    <w:p w:rsidR="00D15993" w:rsidRPr="0024610D" w:rsidRDefault="00D15993" w:rsidP="0024610D">
      <w:pPr>
        <w:autoSpaceDE w:val="0"/>
        <w:autoSpaceDN w:val="0"/>
        <w:adjustRightInd w:val="0"/>
        <w:spacing w:before="240" w:after="0"/>
        <w:ind w:left="-567" w:right="-427" w:firstLine="283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O desenvolvimento das competências de escrita é fundamental para o sucesso dos nossos alunos na</w:t>
      </w:r>
      <w:r>
        <w:rPr>
          <w:rFonts w:ascii="Arial" w:hAnsi="Arial" w:cs="Arial"/>
          <w:sz w:val="21"/>
          <w:szCs w:val="21"/>
        </w:rPr>
        <w:t xml:space="preserve"> </w:t>
      </w:r>
      <w:r w:rsidRPr="0024610D">
        <w:rPr>
          <w:rFonts w:ascii="Arial" w:hAnsi="Arial" w:cs="Arial"/>
          <w:sz w:val="21"/>
          <w:szCs w:val="21"/>
        </w:rPr>
        <w:t>disciplina de Português e noutras áreas.</w:t>
      </w:r>
    </w:p>
    <w:p w:rsidR="00D15993" w:rsidRPr="0024610D" w:rsidRDefault="00D15993" w:rsidP="00B8060D">
      <w:pPr>
        <w:autoSpaceDE w:val="0"/>
        <w:autoSpaceDN w:val="0"/>
        <w:adjustRightInd w:val="0"/>
        <w:spacing w:before="120" w:after="0"/>
        <w:ind w:left="-567" w:right="-427" w:firstLine="283"/>
        <w:jc w:val="both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 xml:space="preserve">Os </w:t>
      </w:r>
      <w:r w:rsidRPr="00B8060D">
        <w:rPr>
          <w:rFonts w:ascii="Arial" w:hAnsi="Arial" w:cs="Arial"/>
          <w:i/>
          <w:iCs/>
          <w:sz w:val="21"/>
          <w:szCs w:val="21"/>
        </w:rPr>
        <w:t>Programas de Português do Ensino Básico</w:t>
      </w:r>
      <w:r w:rsidRPr="0024610D">
        <w:rPr>
          <w:rFonts w:ascii="Arial" w:hAnsi="Arial" w:cs="Arial"/>
          <w:sz w:val="21"/>
          <w:szCs w:val="21"/>
        </w:rPr>
        <w:t xml:space="preserve"> realçam a importância das diferentes fases deste processo,</w:t>
      </w:r>
      <w:r>
        <w:rPr>
          <w:rFonts w:ascii="Arial" w:hAnsi="Arial" w:cs="Arial"/>
          <w:sz w:val="21"/>
          <w:szCs w:val="21"/>
        </w:rPr>
        <w:t xml:space="preserve"> </w:t>
      </w:r>
      <w:r w:rsidRPr="0024610D">
        <w:rPr>
          <w:rFonts w:ascii="Arial" w:hAnsi="Arial" w:cs="Arial"/>
          <w:sz w:val="21"/>
          <w:szCs w:val="21"/>
        </w:rPr>
        <w:t>referindo que os alunos devem ser capazes de “Utilizar com autonomia processos de</w:t>
      </w:r>
      <w:r>
        <w:rPr>
          <w:rFonts w:ascii="Arial" w:hAnsi="Arial" w:cs="Arial"/>
          <w:sz w:val="21"/>
          <w:szCs w:val="21"/>
        </w:rPr>
        <w:t xml:space="preserve"> </w:t>
      </w:r>
      <w:r w:rsidRPr="0024610D">
        <w:rPr>
          <w:rFonts w:ascii="Arial" w:hAnsi="Arial" w:cs="Arial"/>
          <w:b/>
          <w:bCs/>
          <w:sz w:val="21"/>
          <w:szCs w:val="21"/>
        </w:rPr>
        <w:t>planificação</w:t>
      </w:r>
      <w:r w:rsidRPr="0024610D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24610D">
        <w:rPr>
          <w:rFonts w:ascii="Arial" w:hAnsi="Arial" w:cs="Arial"/>
          <w:b/>
          <w:bCs/>
          <w:sz w:val="21"/>
          <w:szCs w:val="21"/>
        </w:rPr>
        <w:t xml:space="preserve">textualização </w:t>
      </w:r>
      <w:r w:rsidRPr="0024610D">
        <w:rPr>
          <w:rFonts w:ascii="Arial" w:hAnsi="Arial" w:cs="Arial"/>
          <w:sz w:val="21"/>
          <w:szCs w:val="21"/>
        </w:rPr>
        <w:t xml:space="preserve">e </w:t>
      </w:r>
      <w:r w:rsidRPr="0024610D">
        <w:rPr>
          <w:rFonts w:ascii="Arial" w:hAnsi="Arial" w:cs="Arial"/>
          <w:b/>
          <w:bCs/>
          <w:sz w:val="21"/>
          <w:szCs w:val="21"/>
        </w:rPr>
        <w:t>revisão</w:t>
      </w:r>
      <w:r w:rsidRPr="0024610D">
        <w:rPr>
          <w:rFonts w:ascii="Arial" w:hAnsi="Arial" w:cs="Arial"/>
          <w:sz w:val="21"/>
          <w:szCs w:val="21"/>
        </w:rPr>
        <w:t xml:space="preserve">, com recurso a instrumentos de apoio e ferramentas informáticas” </w:t>
      </w:r>
      <w:r w:rsidRPr="0024610D">
        <w:rPr>
          <w:rFonts w:ascii="Arial" w:hAnsi="Arial" w:cs="Arial"/>
          <w:sz w:val="17"/>
          <w:szCs w:val="17"/>
        </w:rPr>
        <w:t>(pág. 77)</w:t>
      </w:r>
      <w:r w:rsidRPr="0024610D">
        <w:rPr>
          <w:rFonts w:ascii="Arial" w:hAnsi="Arial" w:cs="Arial"/>
          <w:sz w:val="21"/>
          <w:szCs w:val="21"/>
        </w:rPr>
        <w:t>.</w:t>
      </w:r>
    </w:p>
    <w:p w:rsidR="00D15993" w:rsidRPr="0024610D" w:rsidRDefault="00D15993" w:rsidP="0024610D">
      <w:pPr>
        <w:autoSpaceDE w:val="0"/>
        <w:autoSpaceDN w:val="0"/>
        <w:adjustRightInd w:val="0"/>
        <w:spacing w:before="120" w:after="0"/>
        <w:ind w:left="-567" w:right="-427" w:firstLine="283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Relativamente ao desenvolvimento da Escrita no 2.º ciclo, são indicados, entre outros, os seguintes</w:t>
      </w:r>
      <w:r>
        <w:rPr>
          <w:rFonts w:ascii="Arial" w:hAnsi="Arial" w:cs="Arial"/>
          <w:sz w:val="21"/>
          <w:szCs w:val="21"/>
        </w:rPr>
        <w:t xml:space="preserve"> </w:t>
      </w:r>
      <w:r w:rsidRPr="0024610D">
        <w:rPr>
          <w:rFonts w:ascii="Arial" w:hAnsi="Arial" w:cs="Arial"/>
          <w:b/>
          <w:bCs/>
          <w:sz w:val="21"/>
          <w:szCs w:val="21"/>
        </w:rPr>
        <w:t>descritores de desempenho</w:t>
      </w:r>
      <w:r w:rsidRPr="0024610D">
        <w:rPr>
          <w:rFonts w:ascii="Arial" w:hAnsi="Arial" w:cs="Arial"/>
          <w:sz w:val="21"/>
          <w:szCs w:val="21"/>
        </w:rPr>
        <w:t>:</w:t>
      </w:r>
    </w:p>
    <w:p w:rsidR="00D15993" w:rsidRPr="0024610D" w:rsidRDefault="00D15993" w:rsidP="0024610D">
      <w:pPr>
        <w:autoSpaceDE w:val="0"/>
        <w:autoSpaceDN w:val="0"/>
        <w:adjustRightInd w:val="0"/>
        <w:spacing w:before="120" w:after="0"/>
        <w:ind w:left="-567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“• Fazer um plano, esboço prévio ou guião do texto: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-284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estabelecer objetivos;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-284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selecionar conteúdos;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-284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organizar e hierarquizar a informação.</w:t>
      </w:r>
    </w:p>
    <w:p w:rsidR="00D15993" w:rsidRPr="0024610D" w:rsidRDefault="00D15993" w:rsidP="0024610D">
      <w:pPr>
        <w:autoSpaceDE w:val="0"/>
        <w:autoSpaceDN w:val="0"/>
        <w:adjustRightInd w:val="0"/>
        <w:spacing w:before="120" w:after="0"/>
        <w:ind w:left="-426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• Redigir o texto: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-284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articular as diferentes partes planificadas;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-284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selecionar o vocabulário ajustado ao conteúdo;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284" w:right="-427" w:hanging="143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construir os dispositivos de encadeamento (crono)lógico, de retoma e de substituição que assegurem</w:t>
      </w:r>
      <w:r>
        <w:rPr>
          <w:rFonts w:ascii="Arial" w:hAnsi="Arial" w:cs="Arial"/>
          <w:sz w:val="21"/>
          <w:szCs w:val="21"/>
        </w:rPr>
        <w:t xml:space="preserve"> </w:t>
      </w:r>
      <w:r w:rsidRPr="0024610D">
        <w:rPr>
          <w:rFonts w:ascii="Arial" w:hAnsi="Arial" w:cs="Arial"/>
          <w:sz w:val="21"/>
          <w:szCs w:val="21"/>
        </w:rPr>
        <w:t>a coesão e a continuidade de sentido;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-284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dar ao texto a estrutura compositiva e o formato adequados;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-284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respeitar regras de utilização da pontuação;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-284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adotar as convenções (orto)gráficas estabelecidas.</w:t>
      </w:r>
    </w:p>
    <w:p w:rsidR="00D15993" w:rsidRPr="0024610D" w:rsidRDefault="00D15993" w:rsidP="0024610D">
      <w:pPr>
        <w:autoSpaceDE w:val="0"/>
        <w:autoSpaceDN w:val="0"/>
        <w:adjustRightInd w:val="0"/>
        <w:spacing w:before="120" w:after="0"/>
        <w:ind w:left="-567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• Rever o texto, aplicando procedimentos de reformulação: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-284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acrescentar, apagar, substituir;</w:t>
      </w:r>
    </w:p>
    <w:p w:rsidR="00D15993" w:rsidRPr="0024610D" w:rsidRDefault="00D15993" w:rsidP="0024610D">
      <w:pPr>
        <w:autoSpaceDE w:val="0"/>
        <w:autoSpaceDN w:val="0"/>
        <w:adjustRightInd w:val="0"/>
        <w:spacing w:after="0"/>
        <w:ind w:left="-284" w:right="-427" w:firstLine="425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>− condensar, reordenar, reconfigurar.”</w:t>
      </w:r>
    </w:p>
    <w:p w:rsidR="00D15993" w:rsidRPr="0024610D" w:rsidRDefault="00D15993" w:rsidP="0024610D">
      <w:pPr>
        <w:autoSpaceDE w:val="0"/>
        <w:autoSpaceDN w:val="0"/>
        <w:adjustRightInd w:val="0"/>
        <w:spacing w:before="120" w:after="120"/>
        <w:ind w:left="-567" w:right="-427" w:firstLine="425"/>
        <w:jc w:val="right"/>
        <w:rPr>
          <w:rFonts w:ascii="Arial" w:hAnsi="Arial" w:cs="Arial"/>
          <w:sz w:val="16"/>
          <w:szCs w:val="16"/>
        </w:rPr>
      </w:pPr>
      <w:r w:rsidRPr="00B8060D">
        <w:rPr>
          <w:rFonts w:ascii="Arial" w:hAnsi="Arial" w:cs="Arial"/>
          <w:i/>
          <w:iCs/>
          <w:sz w:val="16"/>
          <w:szCs w:val="16"/>
        </w:rPr>
        <w:t>Programas de Português do Ensino Básico</w:t>
      </w:r>
      <w:r w:rsidRPr="0024610D">
        <w:rPr>
          <w:rFonts w:ascii="Arial" w:hAnsi="Arial" w:cs="Arial"/>
          <w:sz w:val="16"/>
          <w:szCs w:val="16"/>
        </w:rPr>
        <w:t>, Lisboa, março de 2009 (pág. 89)</w:t>
      </w:r>
    </w:p>
    <w:p w:rsidR="00D15993" w:rsidRPr="0024610D" w:rsidRDefault="00D15993" w:rsidP="00CC1009">
      <w:pPr>
        <w:autoSpaceDE w:val="0"/>
        <w:autoSpaceDN w:val="0"/>
        <w:adjustRightInd w:val="0"/>
        <w:spacing w:before="360" w:after="0"/>
        <w:ind w:left="-567" w:right="-427" w:firstLine="283"/>
        <w:rPr>
          <w:rFonts w:ascii="Arial" w:hAnsi="Arial" w:cs="Arial"/>
          <w:sz w:val="21"/>
          <w:szCs w:val="21"/>
        </w:rPr>
      </w:pPr>
      <w:r w:rsidRPr="0024610D">
        <w:rPr>
          <w:rFonts w:ascii="Arial" w:hAnsi="Arial" w:cs="Arial"/>
          <w:sz w:val="21"/>
          <w:szCs w:val="21"/>
        </w:rPr>
        <w:t xml:space="preserve">Deste modo, torna-se essencial </w:t>
      </w:r>
      <w:r w:rsidRPr="00B8060D">
        <w:rPr>
          <w:rFonts w:ascii="Arial" w:hAnsi="Arial" w:cs="Arial"/>
          <w:b/>
          <w:bCs/>
          <w:sz w:val="21"/>
          <w:szCs w:val="21"/>
        </w:rPr>
        <w:t>criar modelos</w:t>
      </w:r>
      <w:r w:rsidRPr="0024610D">
        <w:rPr>
          <w:rFonts w:ascii="Arial" w:hAnsi="Arial" w:cs="Arial"/>
          <w:sz w:val="21"/>
          <w:szCs w:val="21"/>
        </w:rPr>
        <w:t xml:space="preserve"> que os alunos possam utilizar, que permitam a planificação</w:t>
      </w:r>
      <w:r>
        <w:rPr>
          <w:rFonts w:ascii="Arial" w:hAnsi="Arial" w:cs="Arial"/>
          <w:sz w:val="21"/>
          <w:szCs w:val="21"/>
        </w:rPr>
        <w:t xml:space="preserve"> </w:t>
      </w:r>
      <w:r w:rsidRPr="0024610D">
        <w:rPr>
          <w:rFonts w:ascii="Arial" w:hAnsi="Arial" w:cs="Arial"/>
          <w:sz w:val="21"/>
          <w:szCs w:val="21"/>
        </w:rPr>
        <w:t>de diferentes tipologias textuais, a expansão textual e a autocorreção.</w:t>
      </w:r>
    </w:p>
    <w:p w:rsidR="00D15993" w:rsidRDefault="00D15993" w:rsidP="0024610D">
      <w:pPr>
        <w:autoSpaceDE w:val="0"/>
        <w:autoSpaceDN w:val="0"/>
        <w:adjustRightInd w:val="0"/>
        <w:spacing w:before="120" w:after="0"/>
        <w:ind w:left="-567" w:right="-427" w:firstLine="283"/>
        <w:rPr>
          <w:rFonts w:ascii="Arial" w:hAnsi="Arial" w:cs="Arial"/>
          <w:sz w:val="21"/>
          <w:szCs w:val="21"/>
        </w:rPr>
      </w:pPr>
      <w:r>
        <w:rPr>
          <w:noProof/>
          <w:lang w:eastAsia="pt-PT"/>
        </w:rPr>
        <w:pict>
          <v:shape id="Imagem 1" o:spid="_x0000_s1029" type="#_x0000_t75" style="position:absolute;left:0;text-align:left;margin-left:-7.8pt;margin-top:56.95pt;width:432.35pt;height:212.2pt;z-index:251625984;visibility:visible">
            <v:imagedata r:id="rId9" o:title=""/>
            <w10:wrap type="square"/>
          </v:shape>
        </w:pict>
      </w:r>
      <w:r w:rsidRPr="0024610D">
        <w:rPr>
          <w:rFonts w:ascii="Arial" w:hAnsi="Arial" w:cs="Arial"/>
          <w:sz w:val="21"/>
          <w:szCs w:val="21"/>
        </w:rPr>
        <w:t xml:space="preserve">Antes de começar, torna-se essencial estabelecer com os alunos um </w:t>
      </w:r>
      <w:r w:rsidRPr="00B8060D">
        <w:rPr>
          <w:rFonts w:ascii="Arial" w:hAnsi="Arial" w:cs="Arial"/>
          <w:b/>
          <w:bCs/>
          <w:sz w:val="21"/>
          <w:szCs w:val="21"/>
        </w:rPr>
        <w:t>código de correção</w:t>
      </w:r>
      <w:r w:rsidRPr="0024610D">
        <w:rPr>
          <w:rFonts w:ascii="Arial" w:hAnsi="Arial" w:cs="Arial"/>
          <w:sz w:val="21"/>
          <w:szCs w:val="21"/>
        </w:rPr>
        <w:t>, o que facilitará</w:t>
      </w:r>
      <w:r>
        <w:rPr>
          <w:rFonts w:ascii="Arial" w:hAnsi="Arial" w:cs="Arial"/>
          <w:sz w:val="21"/>
          <w:szCs w:val="21"/>
        </w:rPr>
        <w:t xml:space="preserve"> </w:t>
      </w:r>
      <w:r w:rsidRPr="0024610D">
        <w:rPr>
          <w:rFonts w:ascii="Arial" w:hAnsi="Arial" w:cs="Arial"/>
          <w:sz w:val="21"/>
          <w:szCs w:val="21"/>
        </w:rPr>
        <w:t>a compreensão dos erros apontados e a reescrita do texto. Eis um exemplo:</w:t>
      </w:r>
      <w:r w:rsidRPr="00CC1009">
        <w:rPr>
          <w:rFonts w:ascii="Arial" w:hAnsi="Arial" w:cs="Arial"/>
          <w:sz w:val="21"/>
          <w:szCs w:val="21"/>
        </w:rPr>
        <w:t xml:space="preserve"> </w:t>
      </w:r>
    </w:p>
    <w:p w:rsidR="00D15993" w:rsidRDefault="00D15993" w:rsidP="0024610D">
      <w:pPr>
        <w:autoSpaceDE w:val="0"/>
        <w:autoSpaceDN w:val="0"/>
        <w:adjustRightInd w:val="0"/>
        <w:spacing w:before="120" w:after="0"/>
        <w:ind w:left="-567" w:right="-427" w:firstLine="283"/>
        <w:rPr>
          <w:rFonts w:ascii="Arial" w:hAnsi="Arial" w:cs="Arial"/>
          <w:sz w:val="21"/>
          <w:szCs w:val="21"/>
        </w:rPr>
      </w:pPr>
    </w:p>
    <w:p w:rsidR="00D15993" w:rsidRDefault="00D15993" w:rsidP="0024610D">
      <w:pPr>
        <w:autoSpaceDE w:val="0"/>
        <w:autoSpaceDN w:val="0"/>
        <w:adjustRightInd w:val="0"/>
        <w:spacing w:before="120" w:after="0"/>
        <w:ind w:left="-567" w:right="-427" w:firstLine="283"/>
        <w:rPr>
          <w:rFonts w:ascii="Arial" w:hAnsi="Arial" w:cs="Arial"/>
          <w:sz w:val="21"/>
          <w:szCs w:val="21"/>
        </w:rPr>
      </w:pPr>
    </w:p>
    <w:p w:rsidR="00D15993" w:rsidRDefault="00D15993" w:rsidP="0024610D">
      <w:pPr>
        <w:autoSpaceDE w:val="0"/>
        <w:autoSpaceDN w:val="0"/>
        <w:adjustRightInd w:val="0"/>
        <w:spacing w:before="120" w:after="0"/>
        <w:ind w:left="-567" w:right="-427" w:firstLine="283"/>
        <w:rPr>
          <w:rFonts w:ascii="Arial" w:hAnsi="Arial" w:cs="Arial"/>
          <w:sz w:val="21"/>
          <w:szCs w:val="21"/>
        </w:rPr>
      </w:pPr>
    </w:p>
    <w:p w:rsidR="00D15993" w:rsidRPr="00143EAD" w:rsidRDefault="00D15993" w:rsidP="00B8060D">
      <w:pPr>
        <w:autoSpaceDE w:val="0"/>
        <w:autoSpaceDN w:val="0"/>
        <w:adjustRightInd w:val="0"/>
        <w:spacing w:before="360" w:after="0"/>
        <w:ind w:left="-567" w:right="-427" w:firstLine="283"/>
        <w:jc w:val="both"/>
        <w:rPr>
          <w:rFonts w:ascii="Arial" w:hAnsi="Arial" w:cs="Arial"/>
          <w:sz w:val="21"/>
          <w:szCs w:val="21"/>
        </w:rPr>
      </w:pPr>
      <w:r w:rsidRPr="00143EAD">
        <w:rPr>
          <w:rFonts w:ascii="Arial" w:hAnsi="Arial" w:cs="Arial"/>
          <w:sz w:val="21"/>
          <w:szCs w:val="21"/>
        </w:rPr>
        <w:t xml:space="preserve">É importante que os alunos </w:t>
      </w:r>
      <w:r w:rsidRPr="00143EAD">
        <w:rPr>
          <w:rFonts w:ascii="Arial" w:hAnsi="Arial" w:cs="Arial"/>
          <w:b/>
          <w:bCs/>
          <w:sz w:val="21"/>
          <w:szCs w:val="21"/>
        </w:rPr>
        <w:t xml:space="preserve">guardem todas as versões do texto </w:t>
      </w:r>
      <w:r w:rsidRPr="00143EAD">
        <w:rPr>
          <w:rFonts w:ascii="Arial" w:hAnsi="Arial" w:cs="Arial"/>
          <w:sz w:val="21"/>
          <w:szCs w:val="21"/>
        </w:rPr>
        <w:t>que criaram, de modo a compreenderem</w:t>
      </w:r>
      <w:r>
        <w:rPr>
          <w:rFonts w:ascii="Arial" w:hAnsi="Arial" w:cs="Arial"/>
          <w:sz w:val="21"/>
          <w:szCs w:val="21"/>
        </w:rPr>
        <w:t xml:space="preserve"> </w:t>
      </w:r>
      <w:r w:rsidRPr="00143EAD">
        <w:rPr>
          <w:rFonts w:ascii="Arial" w:hAnsi="Arial" w:cs="Arial"/>
          <w:sz w:val="21"/>
          <w:szCs w:val="21"/>
        </w:rPr>
        <w:t>que este é passível de correções constantes e pode ser melhorado. A comparação entre a primeira versão</w:t>
      </w:r>
      <w:r>
        <w:rPr>
          <w:rFonts w:ascii="Arial" w:hAnsi="Arial" w:cs="Arial"/>
          <w:sz w:val="21"/>
          <w:szCs w:val="21"/>
        </w:rPr>
        <w:t xml:space="preserve"> </w:t>
      </w:r>
      <w:r w:rsidRPr="00143EAD">
        <w:rPr>
          <w:rFonts w:ascii="Arial" w:hAnsi="Arial" w:cs="Arial"/>
          <w:sz w:val="21"/>
          <w:szCs w:val="21"/>
        </w:rPr>
        <w:t>de um texto e a sua forma final é um ótimo exercício para a tomada de consciência da importância da</w:t>
      </w:r>
      <w:r>
        <w:rPr>
          <w:rFonts w:ascii="Arial" w:hAnsi="Arial" w:cs="Arial"/>
          <w:sz w:val="21"/>
          <w:szCs w:val="21"/>
        </w:rPr>
        <w:t xml:space="preserve"> </w:t>
      </w:r>
      <w:r w:rsidRPr="00143EAD">
        <w:rPr>
          <w:rFonts w:ascii="Arial" w:hAnsi="Arial" w:cs="Arial"/>
          <w:sz w:val="21"/>
          <w:szCs w:val="21"/>
        </w:rPr>
        <w:t>reescrita/revisão.</w:t>
      </w:r>
    </w:p>
    <w:p w:rsidR="00D15993" w:rsidRPr="00143EAD" w:rsidRDefault="00D15993" w:rsidP="00B8060D">
      <w:pPr>
        <w:autoSpaceDE w:val="0"/>
        <w:autoSpaceDN w:val="0"/>
        <w:adjustRightInd w:val="0"/>
        <w:spacing w:before="120" w:after="0"/>
        <w:ind w:left="-567" w:right="-427" w:firstLine="283"/>
        <w:jc w:val="both"/>
        <w:rPr>
          <w:rFonts w:ascii="Arial" w:hAnsi="Arial" w:cs="Arial"/>
          <w:sz w:val="21"/>
          <w:szCs w:val="21"/>
        </w:rPr>
      </w:pPr>
      <w:r w:rsidRPr="00143EAD">
        <w:rPr>
          <w:rFonts w:ascii="Arial" w:hAnsi="Arial" w:cs="Arial"/>
          <w:sz w:val="21"/>
          <w:szCs w:val="21"/>
        </w:rPr>
        <w:t>Outra opção é recorrer a um processador de texto para escrever e rever os textos. O processador de</w:t>
      </w:r>
      <w:r>
        <w:rPr>
          <w:rFonts w:ascii="Arial" w:hAnsi="Arial" w:cs="Arial"/>
          <w:sz w:val="21"/>
          <w:szCs w:val="21"/>
        </w:rPr>
        <w:t xml:space="preserve"> </w:t>
      </w:r>
      <w:r w:rsidRPr="00143EAD">
        <w:rPr>
          <w:rFonts w:ascii="Arial" w:hAnsi="Arial" w:cs="Arial"/>
          <w:sz w:val="21"/>
          <w:szCs w:val="21"/>
        </w:rPr>
        <w:t>texto indica ao utilizador a existência de erros ortográficos e de alguns erros de sintaxe, estimulando a</w:t>
      </w:r>
      <w:r>
        <w:rPr>
          <w:rFonts w:ascii="Arial" w:hAnsi="Arial" w:cs="Arial"/>
          <w:sz w:val="21"/>
          <w:szCs w:val="21"/>
        </w:rPr>
        <w:t xml:space="preserve"> </w:t>
      </w:r>
      <w:r w:rsidRPr="00143EAD">
        <w:rPr>
          <w:rFonts w:ascii="Arial" w:hAnsi="Arial" w:cs="Arial"/>
          <w:sz w:val="21"/>
          <w:szCs w:val="21"/>
        </w:rPr>
        <w:t xml:space="preserve">autocorreção. O programa </w:t>
      </w:r>
      <w:r w:rsidRPr="00B8060D">
        <w:rPr>
          <w:rFonts w:ascii="Arial" w:hAnsi="Arial" w:cs="Arial"/>
          <w:i/>
          <w:iCs/>
          <w:sz w:val="21"/>
          <w:szCs w:val="21"/>
        </w:rPr>
        <w:t>Word</w:t>
      </w:r>
      <w:r w:rsidRPr="00143EAD">
        <w:rPr>
          <w:rFonts w:ascii="Arial" w:hAnsi="Arial" w:cs="Arial"/>
          <w:sz w:val="21"/>
          <w:szCs w:val="21"/>
        </w:rPr>
        <w:t xml:space="preserve"> dispõe de uma opção denominada </w:t>
      </w:r>
      <w:r w:rsidRPr="00B8060D">
        <w:rPr>
          <w:rFonts w:ascii="Arial" w:hAnsi="Arial" w:cs="Arial"/>
          <w:i/>
          <w:iCs/>
          <w:sz w:val="21"/>
          <w:szCs w:val="21"/>
        </w:rPr>
        <w:t>Rever</w:t>
      </w:r>
      <w:r w:rsidRPr="00143EAD">
        <w:rPr>
          <w:rFonts w:ascii="Arial" w:hAnsi="Arial" w:cs="Arial"/>
          <w:sz w:val="21"/>
          <w:szCs w:val="21"/>
        </w:rPr>
        <w:t>, que nos permite registar alterações</w:t>
      </w:r>
      <w:r>
        <w:rPr>
          <w:rFonts w:ascii="Arial" w:hAnsi="Arial" w:cs="Arial"/>
          <w:sz w:val="21"/>
          <w:szCs w:val="21"/>
        </w:rPr>
        <w:t xml:space="preserve"> </w:t>
      </w:r>
      <w:r w:rsidRPr="00143EAD">
        <w:rPr>
          <w:rFonts w:ascii="Arial" w:hAnsi="Arial" w:cs="Arial"/>
          <w:sz w:val="21"/>
          <w:szCs w:val="21"/>
        </w:rPr>
        <w:t>e acrescentar comentários ao trabalho dos alunos orientando-os na revisão do texto. As diferentes</w:t>
      </w:r>
      <w:r>
        <w:rPr>
          <w:rFonts w:ascii="Arial" w:hAnsi="Arial" w:cs="Arial"/>
          <w:sz w:val="21"/>
          <w:szCs w:val="21"/>
        </w:rPr>
        <w:t xml:space="preserve"> </w:t>
      </w:r>
      <w:r w:rsidRPr="00143EAD">
        <w:rPr>
          <w:rFonts w:ascii="Arial" w:hAnsi="Arial" w:cs="Arial"/>
          <w:sz w:val="21"/>
          <w:szCs w:val="21"/>
        </w:rPr>
        <w:t>fases de correção do documento ficam registadas, permitindo comparar a versão inicial com a versão final.</w:t>
      </w:r>
    </w:p>
    <w:p w:rsidR="00D15993" w:rsidRDefault="00D15993" w:rsidP="00B8060D">
      <w:pPr>
        <w:autoSpaceDE w:val="0"/>
        <w:autoSpaceDN w:val="0"/>
        <w:adjustRightInd w:val="0"/>
        <w:spacing w:after="240"/>
        <w:ind w:left="-567" w:right="-427" w:firstLine="283"/>
        <w:jc w:val="both"/>
        <w:rPr>
          <w:rFonts w:ascii="Arial" w:hAnsi="Arial" w:cs="Arial"/>
          <w:sz w:val="21"/>
          <w:szCs w:val="21"/>
        </w:rPr>
      </w:pPr>
      <w:r w:rsidRPr="00143EAD">
        <w:rPr>
          <w:rFonts w:ascii="Arial" w:hAnsi="Arial" w:cs="Arial"/>
          <w:sz w:val="21"/>
          <w:szCs w:val="21"/>
        </w:rPr>
        <w:t>Exemplo de um excerto de um texto de uma aluna: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379"/>
        <w:gridCol w:w="3260"/>
      </w:tblGrid>
      <w:tr w:rsidR="00D15993" w:rsidRPr="00DD7805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noProof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08.55pt;margin-top:199.15pt;width:12.5pt;height:18.85pt;flip:y;z-index:251640320" o:connectortype="straight"/>
              </w:pict>
            </w:r>
            <w:r>
              <w:rPr>
                <w:noProof/>
                <w:lang w:eastAsia="pt-PT"/>
              </w:rPr>
              <w:pict>
                <v:shape id="_x0000_s1031" type="#_x0000_t32" style="position:absolute;left:0;text-align:left;margin-left:308.55pt;margin-top:145.3pt;width:12.5pt;height:18.85pt;flip:y;z-index:251639296" o:connectortype="straight"/>
              </w:pict>
            </w:r>
            <w:r>
              <w:rPr>
                <w:noProof/>
                <w:lang w:eastAsia="pt-PT"/>
              </w:rPr>
              <w:pict>
                <v:shape id="_x0000_s1032" type="#_x0000_t32" style="position:absolute;left:0;text-align:left;margin-left:308.55pt;margin-top:102.75pt;width:12.5pt;height:18.85pt;flip:y;z-index:251638272" o:connectortype="straight"/>
              </w:pict>
            </w:r>
            <w:r w:rsidRPr="00DD7805">
              <w:rPr>
                <w:rFonts w:ascii="Arial" w:hAnsi="Arial" w:cs="Arial"/>
                <w:b/>
                <w:bCs/>
                <w:sz w:val="21"/>
                <w:szCs w:val="21"/>
              </w:rPr>
              <w:t>Afonso, o Medroso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ind w:firstLine="425"/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  <w:lang w:eastAsia="pt-PT"/>
              </w:rPr>
              <w:pict>
                <v:shape id="_x0000_s1033" type="#_x0000_t32" style="position:absolute;left:0;text-align:left;margin-left:308.55pt;margin-top:21.5pt;width:12.5pt;height:18.85pt;flip:y;z-index:251637248" o:connectortype="straight"/>
              </w:pict>
            </w:r>
            <w:r>
              <w:rPr>
                <w:noProof/>
                <w:lang w:eastAsia="pt-PT"/>
              </w:rPr>
              <w:pict>
                <v:shape id="_x0000_s1034" type="#_x0000_t32" style="position:absolute;left:0;text-align:left;margin-left:245.3pt;margin-top:39.65pt;width:63.25pt;height:.65pt;z-index:251636224" o:connectortype="straight"/>
              </w:pict>
            </w:r>
            <w:r w:rsidRPr="00DD7805">
              <w:rPr>
                <w:rFonts w:ascii="Arial" w:hAnsi="Arial" w:cs="Arial"/>
                <w:sz w:val="30"/>
                <w:szCs w:val="30"/>
                <w:highlight w:val="lightGray"/>
              </w:rPr>
              <w:t>[</w:t>
            </w:r>
            <w:r w:rsidRPr="00DD7805">
              <w:rPr>
                <w:rFonts w:ascii="Arial" w:hAnsi="Arial" w:cs="Arial"/>
                <w:sz w:val="21"/>
                <w:szCs w:val="21"/>
                <w:highlight w:val="lightGray"/>
              </w:rPr>
              <w:t>Era uma vez um rei chamado Afonso, o Medroso todos lhe chamavam o Medroso porque ele tinha muito medo</w:t>
            </w:r>
            <w:r w:rsidRPr="00DD7805">
              <w:rPr>
                <w:rFonts w:ascii="Arial" w:hAnsi="Arial" w:cs="Arial"/>
                <w:sz w:val="30"/>
                <w:szCs w:val="30"/>
                <w:highlight w:val="lightGray"/>
              </w:rPr>
              <w:t>]</w:t>
            </w:r>
            <w:r w:rsidRPr="00DD7805">
              <w:rPr>
                <w:rFonts w:ascii="Arial" w:hAnsi="Arial" w:cs="Arial"/>
                <w:sz w:val="21"/>
                <w:szCs w:val="21"/>
              </w:rPr>
              <w:t>. Tinha medo de tudo: fantasmas, vampiros, piratas, leões, cães, ratos, elefantes, aranhas…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  <w:lang w:eastAsia="pt-PT"/>
              </w:rPr>
              <w:pict>
                <v:shape id="_x0000_s1035" type="#_x0000_t32" style="position:absolute;left:0;text-align:left;margin-left:95.65pt;margin-top:38.9pt;width:212.9pt;height:0;z-index:251635200" o:connectortype="straight"/>
              </w:pict>
            </w:r>
            <w:r w:rsidRPr="00DD7805">
              <w:rPr>
                <w:rFonts w:ascii="Arial" w:hAnsi="Arial" w:cs="Arial"/>
                <w:sz w:val="21"/>
                <w:szCs w:val="21"/>
              </w:rPr>
              <w:t xml:space="preserve">Este rei gastava muito, muito dinheiro em roupas, anéis, coroas, sapatos. Assim, não sobrava dinheiro nenhum para fazer o que era preciso </w:t>
            </w:r>
            <w:r w:rsidRPr="00DD7805">
              <w:rPr>
                <w:rFonts w:ascii="Arial" w:hAnsi="Arial" w:cs="Arial"/>
                <w:sz w:val="30"/>
                <w:szCs w:val="30"/>
                <w:highlight w:val="lightGray"/>
              </w:rPr>
              <w:t>[</w:t>
            </w:r>
            <w:r w:rsidRPr="00DD7805">
              <w:rPr>
                <w:rFonts w:ascii="Arial" w:hAnsi="Arial" w:cs="Arial"/>
                <w:sz w:val="21"/>
                <w:szCs w:val="21"/>
                <w:highlight w:val="lightGray"/>
              </w:rPr>
              <w:t>,</w:t>
            </w:r>
            <w:r w:rsidRPr="00DD7805">
              <w:rPr>
                <w:rFonts w:ascii="Arial" w:hAnsi="Arial" w:cs="Arial"/>
                <w:sz w:val="30"/>
                <w:szCs w:val="30"/>
                <w:highlight w:val="lightGray"/>
              </w:rPr>
              <w:t>]</w:t>
            </w:r>
            <w:r w:rsidRPr="00DD780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DD7805">
              <w:rPr>
                <w:rFonts w:ascii="Arial" w:hAnsi="Arial" w:cs="Arial"/>
                <w:sz w:val="21"/>
                <w:szCs w:val="21"/>
              </w:rPr>
              <w:t>casas, estradas, pontes, escolas…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  <w:lang w:eastAsia="pt-PT"/>
              </w:rPr>
              <w:pict>
                <v:shape id="_x0000_s1036" type="#_x0000_t32" style="position:absolute;left:0;text-align:left;margin-left:160.15pt;margin-top:38.8pt;width:148.4pt;height:1.25pt;z-index:251634176" o:connectortype="straight"/>
              </w:pict>
            </w:r>
            <w:r w:rsidRPr="00DD7805">
              <w:rPr>
                <w:rFonts w:ascii="Arial" w:hAnsi="Arial" w:cs="Arial"/>
                <w:sz w:val="21"/>
                <w:szCs w:val="21"/>
              </w:rPr>
              <w:t xml:space="preserve">Por causa disso, o Medroso precisou de uma chave para abrir um cofre mágico. O </w:t>
            </w:r>
            <w:r w:rsidRPr="00DD7805">
              <w:rPr>
                <w:rFonts w:ascii="Arial" w:hAnsi="Arial" w:cs="Arial"/>
                <w:sz w:val="21"/>
                <w:szCs w:val="21"/>
                <w:u w:val="single"/>
              </w:rPr>
              <w:t>cofre mágico</w:t>
            </w:r>
            <w:r w:rsidRPr="00DD7805">
              <w:rPr>
                <w:rFonts w:ascii="Arial" w:hAnsi="Arial" w:cs="Arial"/>
                <w:sz w:val="21"/>
                <w:szCs w:val="21"/>
              </w:rPr>
              <w:t xml:space="preserve"> estava cheio de ouro cada vez que ele abria o </w:t>
            </w:r>
            <w:r w:rsidRPr="00DD7805">
              <w:rPr>
                <w:rFonts w:ascii="Arial" w:hAnsi="Arial" w:cs="Arial"/>
                <w:sz w:val="30"/>
                <w:szCs w:val="30"/>
                <w:highlight w:val="lightGray"/>
              </w:rPr>
              <w:t>[</w:t>
            </w:r>
            <w:r w:rsidRPr="00DD7805">
              <w:rPr>
                <w:rFonts w:ascii="Arial" w:hAnsi="Arial" w:cs="Arial"/>
                <w:sz w:val="21"/>
                <w:szCs w:val="21"/>
                <w:highlight w:val="lightGray"/>
                <w:u w:val="single"/>
              </w:rPr>
              <w:t>cofre mágico</w:t>
            </w:r>
            <w:r w:rsidRPr="00DD7805">
              <w:rPr>
                <w:rFonts w:ascii="Arial" w:hAnsi="Arial" w:cs="Arial"/>
                <w:sz w:val="30"/>
                <w:szCs w:val="30"/>
                <w:highlight w:val="lightGray"/>
              </w:rPr>
              <w:t>]</w:t>
            </w:r>
            <w:r w:rsidRPr="00DD7805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21"/>
                <w:szCs w:val="21"/>
              </w:rPr>
              <w:t>Mas havia um problema porque a chave estava numa casa assombrada.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21"/>
                <w:szCs w:val="21"/>
              </w:rPr>
              <w:t>Com muito medo, ele entrou e encontrou uma bruxa.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  <w:lang w:eastAsia="pt-PT"/>
              </w:rPr>
              <w:pict>
                <v:shape id="_x0000_s1037" type="#_x0000_t32" style="position:absolute;left:0;text-align:left;margin-left:275.35pt;margin-top:16.25pt;width:33.2pt;height:0;z-index:251633152" o:connectortype="straight"/>
              </w:pict>
            </w:r>
            <w:r w:rsidRPr="00DD7805">
              <w:rPr>
                <w:rFonts w:ascii="Arial" w:hAnsi="Arial" w:cs="Arial"/>
                <w:sz w:val="21"/>
                <w:szCs w:val="21"/>
              </w:rPr>
              <w:t xml:space="preserve">O Medroso começou a tremer e enquanto fugia, </w:t>
            </w:r>
            <w:r w:rsidRPr="00DD7805">
              <w:rPr>
                <w:rFonts w:ascii="Arial" w:hAnsi="Arial" w:cs="Arial"/>
                <w:sz w:val="30"/>
                <w:szCs w:val="30"/>
                <w:highlight w:val="lightGray"/>
              </w:rPr>
              <w:t>[</w:t>
            </w:r>
            <w:r w:rsidRPr="00DD7805">
              <w:rPr>
                <w:rFonts w:ascii="Arial" w:hAnsi="Arial" w:cs="Arial"/>
                <w:sz w:val="21"/>
                <w:szCs w:val="21"/>
                <w:highlight w:val="lightGray"/>
              </w:rPr>
              <w:t>dizia</w:t>
            </w:r>
            <w:r w:rsidRPr="00DD7805">
              <w:rPr>
                <w:rFonts w:ascii="Arial" w:hAnsi="Arial" w:cs="Arial"/>
                <w:sz w:val="30"/>
                <w:szCs w:val="30"/>
                <w:highlight w:val="lightGray"/>
              </w:rPr>
              <w:t>]</w:t>
            </w:r>
            <w:r w:rsidRPr="00DD7805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240" w:line="240" w:lineRule="auto"/>
              <w:ind w:right="-427" w:firstLine="425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21"/>
                <w:szCs w:val="21"/>
              </w:rPr>
              <w:t>– Socorro, socorro, socorro…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  <w:lang w:eastAsia="pt-PT"/>
              </w:rPr>
              <w:pict>
                <v:roundrect id="_x0000_s1038" style="position:absolute;margin-left:2.1pt;margin-top:51.45pt;width:149pt;height:60.1pt;z-index:251630080;mso-position-horizontal-relative:text;mso-position-vertical-relative:text" arcsize="10923f" fillcolor="#a5a5a5">
                  <v:textbox style="mso-next-textbox:#_x0000_s1038">
                    <w:txbxContent>
                      <w:p w:rsidR="00D15993" w:rsidRPr="0050268D" w:rsidRDefault="00D15993" w:rsidP="007743E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50268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Comentário: </w:t>
                        </w:r>
                        <w:r w:rsidRPr="005026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Substitui a vírgula por um sinal de pontuação que introduza a enumeração do “que era preciso”.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pt-PT"/>
              </w:rPr>
              <w:pict>
                <v:roundrect id="_x0000_s1039" style="position:absolute;margin-left:2.1pt;margin-top:121.6pt;width:149pt;height:47.6pt;z-index:251631104;mso-position-horizontal-relative:text;mso-position-vertical-relative:text" arcsize="10923f" fillcolor="#a5a5a5">
                  <v:textbox style="mso-next-textbox:#_x0000_s1039">
                    <w:txbxContent>
                      <w:p w:rsidR="00D15993" w:rsidRPr="0050268D" w:rsidRDefault="00D15993" w:rsidP="007743E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50268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Comentário: </w:t>
                        </w:r>
                        <w:r w:rsidRPr="005026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Evita as repetições sublinhadas, substituindo-as por pronomes. 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pt-PT"/>
              </w:rPr>
              <w:pict>
                <v:roundrect id="_x0000_s1040" style="position:absolute;margin-left:2.1pt;margin-top:181.05pt;width:149pt;height:47.6pt;z-index:251632128;mso-position-horizontal-relative:text;mso-position-vertical-relative:text" arcsize="10923f" fillcolor="#a5a5a5">
                  <v:textbox style="mso-next-textbox:#_x0000_s1040">
                    <w:txbxContent>
                      <w:p w:rsidR="00D15993" w:rsidRPr="0050268D" w:rsidRDefault="00D15993" w:rsidP="007743E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50268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Comentário: </w:t>
                        </w:r>
                        <w:r w:rsidRPr="005026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Escolhe um verbo que indique a forma como ele falou.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pt-PT"/>
              </w:rPr>
              <w:pict>
                <v:roundrect id="_x0000_s1041" style="position:absolute;margin-left:2.1pt;margin-top:8.25pt;width:149pt;height:35.05pt;z-index:251629056;mso-position-horizontal-relative:text;mso-position-vertical-relative:text" arcsize="10923f" fillcolor="#a5a5a5">
                  <v:textbox style="mso-next-textbox:#_x0000_s1041">
                    <w:txbxContent>
                      <w:p w:rsidR="00D15993" w:rsidRPr="0050268D" w:rsidRDefault="00D15993" w:rsidP="007743E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50268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Comentário: </w:t>
                        </w:r>
                        <w:r w:rsidRPr="005026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Transforma esta frase em duas.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D15993" w:rsidRDefault="00D15993" w:rsidP="00143EAD">
      <w:pPr>
        <w:autoSpaceDE w:val="0"/>
        <w:autoSpaceDN w:val="0"/>
        <w:adjustRightInd w:val="0"/>
        <w:spacing w:after="0"/>
        <w:ind w:left="-567" w:right="-427" w:firstLine="283"/>
        <w:rPr>
          <w:rFonts w:ascii="Arial" w:hAnsi="Arial" w:cs="Arial"/>
          <w:sz w:val="21"/>
          <w:szCs w:val="21"/>
        </w:rPr>
      </w:pPr>
    </w:p>
    <w:tbl>
      <w:tblPr>
        <w:tblW w:w="9639" w:type="dxa"/>
        <w:tblInd w:w="-106" w:type="dxa"/>
        <w:tblLook w:val="00A0"/>
      </w:tblPr>
      <w:tblGrid>
        <w:gridCol w:w="3261"/>
        <w:gridCol w:w="3402"/>
        <w:gridCol w:w="2976"/>
      </w:tblGrid>
      <w:tr w:rsidR="00D15993" w:rsidRPr="00DD7805">
        <w:tc>
          <w:tcPr>
            <w:tcW w:w="9639" w:type="dxa"/>
            <w:gridSpan w:val="3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Observação: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ind w:firstLine="283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Caderno de Atividades </w:t>
            </w:r>
            <w:r w:rsidRPr="00DD7805">
              <w:rPr>
                <w:rFonts w:ascii="Arial" w:hAnsi="Arial" w:cs="Arial"/>
                <w:sz w:val="18"/>
                <w:szCs w:val="18"/>
              </w:rPr>
              <w:t>do aluno, nas páginas 83 a 94, apresentamos algumas atividades de planificação, textualização, revisão e aperfeiçoamento de textos. Aí, relativamente às tipologias textuais indicadas nos Programas para o 2.º ciclo (PPEB, pág. 89), sugerimos propostas de trabalho sobre as seguintes: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texto instrucional (receita);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O texto expositivo (relato de uma visita de estudo);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left="317" w:right="-427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O texto narrativo (história).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0"/>
              <w:ind w:right="-427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Também no Manual</w:t>
            </w:r>
            <w:r w:rsidRPr="00DD7805">
              <w:rPr>
                <w:rFonts w:ascii="Arial" w:hAnsi="Arial" w:cs="Arial"/>
                <w:sz w:val="18"/>
                <w:szCs w:val="18"/>
              </w:rPr>
              <w:t>, apresentamos diversas propostas de escrita, orientando a sua planificação. Exemplos:</w:t>
            </w:r>
          </w:p>
        </w:tc>
      </w:tr>
      <w:tr w:rsidR="00D15993" w:rsidRPr="00DD7805">
        <w:tc>
          <w:tcPr>
            <w:tcW w:w="3261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Descrição de objeto (pág. 65);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Resumo (pág. 81);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Recado (pág. 101);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Retrato físico (pág. 105);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Banda desenhada (pág. 111);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120"/>
              <w:ind w:left="317" w:right="-427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Retrato psicológico (pág. 116);</w:t>
            </w:r>
          </w:p>
        </w:tc>
        <w:tc>
          <w:tcPr>
            <w:tcW w:w="340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Biografia (pág. 122-123);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Relato (pág. 127);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Texto dramático (pág. 146);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Anúncio (pág. 151);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Regulamento de concurso (pág. 176);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right="-427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Notícia (pág. 189);</w:t>
            </w:r>
          </w:p>
        </w:tc>
        <w:tc>
          <w:tcPr>
            <w:tcW w:w="297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Convite (pág. 193);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Entrevista (pág. 198);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Texto expositivo (pág. 206);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right="-427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• Texto instrucional (pág. 209).</w:t>
            </w:r>
          </w:p>
        </w:tc>
      </w:tr>
      <w:tr w:rsidR="00D15993" w:rsidRPr="00DD7805">
        <w:tc>
          <w:tcPr>
            <w:tcW w:w="9639" w:type="dxa"/>
            <w:gridSpan w:val="3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ind w:right="-427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 xml:space="preserve">Neste </w:t>
            </w: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Caderno do Professor</w:t>
            </w:r>
            <w:r w:rsidRPr="00DD7805">
              <w:rPr>
                <w:rFonts w:ascii="Arial" w:hAnsi="Arial" w:cs="Arial"/>
                <w:sz w:val="18"/>
                <w:szCs w:val="18"/>
              </w:rPr>
              <w:t xml:space="preserve">, apresentamos mais algumas sugestões de trabalho para </w:t>
            </w: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Oficinas de Escrita</w:t>
            </w:r>
            <w:r w:rsidRPr="00DD78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D15993" w:rsidRDefault="00D15993" w:rsidP="004F13AC">
      <w:pPr>
        <w:autoSpaceDE w:val="0"/>
        <w:autoSpaceDN w:val="0"/>
        <w:adjustRightInd w:val="0"/>
        <w:spacing w:after="0"/>
        <w:ind w:right="-427"/>
        <w:rPr>
          <w:rFonts w:ascii="Arial" w:hAnsi="Arial" w:cs="Arial"/>
          <w:sz w:val="21"/>
          <w:szCs w:val="21"/>
        </w:rPr>
      </w:pPr>
    </w:p>
    <w:p w:rsidR="00D15993" w:rsidRDefault="00D15993" w:rsidP="004F13AC">
      <w:pPr>
        <w:autoSpaceDE w:val="0"/>
        <w:autoSpaceDN w:val="0"/>
        <w:adjustRightInd w:val="0"/>
        <w:spacing w:after="0"/>
        <w:ind w:right="-427"/>
        <w:rPr>
          <w:rFonts w:ascii="Arial" w:hAnsi="Arial" w:cs="Arial"/>
          <w:sz w:val="21"/>
          <w:szCs w:val="21"/>
        </w:rPr>
      </w:pPr>
    </w:p>
    <w:p w:rsidR="00D15993" w:rsidRDefault="00D15993" w:rsidP="004F13AC">
      <w:pPr>
        <w:autoSpaceDE w:val="0"/>
        <w:autoSpaceDN w:val="0"/>
        <w:adjustRightInd w:val="0"/>
        <w:spacing w:after="0"/>
        <w:ind w:right="-427"/>
        <w:rPr>
          <w:rFonts w:ascii="Arial" w:hAnsi="Arial" w:cs="Arial"/>
          <w:sz w:val="21"/>
          <w:szCs w:val="21"/>
        </w:rPr>
      </w:pPr>
    </w:p>
    <w:p w:rsidR="00D15993" w:rsidRDefault="00D15993" w:rsidP="004F13AC">
      <w:pPr>
        <w:autoSpaceDE w:val="0"/>
        <w:autoSpaceDN w:val="0"/>
        <w:adjustRightInd w:val="0"/>
        <w:spacing w:after="0"/>
        <w:ind w:right="-427"/>
        <w:rPr>
          <w:rFonts w:ascii="Arial" w:hAnsi="Arial" w:cs="Arial"/>
          <w:sz w:val="21"/>
          <w:szCs w:val="21"/>
        </w:rPr>
      </w:pPr>
    </w:p>
    <w:p w:rsidR="00D15993" w:rsidRDefault="00D15993" w:rsidP="004F13AC">
      <w:pPr>
        <w:autoSpaceDE w:val="0"/>
        <w:autoSpaceDN w:val="0"/>
        <w:adjustRightInd w:val="0"/>
        <w:spacing w:after="0"/>
        <w:ind w:right="-427"/>
        <w:rPr>
          <w:rFonts w:ascii="Arial" w:hAnsi="Arial" w:cs="Arial"/>
          <w:sz w:val="21"/>
          <w:szCs w:val="21"/>
        </w:rPr>
      </w:pPr>
    </w:p>
    <w:tbl>
      <w:tblPr>
        <w:tblW w:w="11907" w:type="dxa"/>
        <w:tblInd w:w="-106" w:type="dxa"/>
        <w:tblLayout w:type="fixed"/>
        <w:tblLook w:val="00A0"/>
      </w:tblPr>
      <w:tblGrid>
        <w:gridCol w:w="850"/>
        <w:gridCol w:w="11057"/>
      </w:tblGrid>
      <w:tr w:rsidR="00D15993" w:rsidRPr="00DD7805">
        <w:trPr>
          <w:trHeight w:val="438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1041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7805">
              <w:rPr>
                <w:rFonts w:ascii="Arial" w:hAnsi="Arial" w:cs="Arial"/>
                <w:sz w:val="32"/>
                <w:szCs w:val="32"/>
              </w:rPr>
              <w:t xml:space="preserve">Oficina de Escrita </w:t>
            </w:r>
            <w:r w:rsidRPr="00DD7805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  <w:p w:rsidR="00D15993" w:rsidRPr="00DD7805" w:rsidRDefault="00D15993" w:rsidP="00DD780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D7805">
              <w:rPr>
                <w:rFonts w:ascii="Arial" w:hAnsi="Arial" w:cs="Arial"/>
                <w:b/>
                <w:bCs/>
                <w:sz w:val="38"/>
                <w:szCs w:val="38"/>
              </w:rPr>
              <w:t>Escrever uma carta</w:t>
            </w:r>
          </w:p>
        </w:tc>
      </w:tr>
    </w:tbl>
    <w:p w:rsidR="00D15993" w:rsidRPr="00012137" w:rsidRDefault="00D15993" w:rsidP="004F13AC">
      <w:pPr>
        <w:autoSpaceDE w:val="0"/>
        <w:autoSpaceDN w:val="0"/>
        <w:adjustRightInd w:val="0"/>
        <w:spacing w:before="360" w:after="0" w:line="240" w:lineRule="auto"/>
        <w:ind w:left="-851"/>
        <w:rPr>
          <w:rFonts w:ascii="Arial" w:hAnsi="Arial" w:cs="Arial"/>
          <w:b/>
          <w:bCs/>
          <w:sz w:val="25"/>
          <w:szCs w:val="25"/>
        </w:rPr>
      </w:pPr>
      <w:r w:rsidRPr="00012137">
        <w:rPr>
          <w:rFonts w:ascii="Arial" w:hAnsi="Arial" w:cs="Arial"/>
          <w:b/>
          <w:bCs/>
          <w:sz w:val="25"/>
          <w:szCs w:val="25"/>
        </w:rPr>
        <w:t>1. Sugestões de atividades</w:t>
      </w:r>
    </w:p>
    <w:p w:rsidR="00D15993" w:rsidRPr="00012137" w:rsidRDefault="00D15993" w:rsidP="004F13AC">
      <w:pPr>
        <w:autoSpaceDE w:val="0"/>
        <w:autoSpaceDN w:val="0"/>
        <w:adjustRightInd w:val="0"/>
        <w:spacing w:before="240" w:after="240" w:line="240" w:lineRule="auto"/>
        <w:ind w:left="-851"/>
        <w:rPr>
          <w:rFonts w:ascii="Arial" w:hAnsi="Arial" w:cs="Arial"/>
          <w:sz w:val="25"/>
          <w:szCs w:val="25"/>
        </w:rPr>
      </w:pPr>
      <w:r w:rsidRPr="00012137">
        <w:rPr>
          <w:rFonts w:ascii="Arial" w:hAnsi="Arial" w:cs="Arial"/>
          <w:sz w:val="25"/>
          <w:szCs w:val="25"/>
        </w:rPr>
        <w:t>Cartas improváveis</w:t>
      </w:r>
    </w:p>
    <w:p w:rsidR="00D15993" w:rsidRPr="00012137" w:rsidRDefault="00D15993" w:rsidP="004F13AC">
      <w:pPr>
        <w:autoSpaceDE w:val="0"/>
        <w:autoSpaceDN w:val="0"/>
        <w:adjustRightInd w:val="0"/>
        <w:spacing w:after="0" w:line="240" w:lineRule="auto"/>
        <w:ind w:left="-709" w:hanging="142"/>
        <w:rPr>
          <w:rFonts w:ascii="Arial" w:hAnsi="Arial" w:cs="Arial"/>
          <w:sz w:val="21"/>
          <w:szCs w:val="21"/>
        </w:rPr>
      </w:pPr>
      <w:r w:rsidRPr="00012137">
        <w:rPr>
          <w:rFonts w:ascii="Arial" w:hAnsi="Arial" w:cs="Arial"/>
          <w:sz w:val="21"/>
          <w:szCs w:val="21"/>
        </w:rPr>
        <w:t>• Tens irmãos, familiares ou amigos mais novos? Eles acreditam no Pai Natal? Prepara-lhes uma surpresa…</w:t>
      </w:r>
    </w:p>
    <w:p w:rsidR="00D15993" w:rsidRPr="00012137" w:rsidRDefault="00D15993" w:rsidP="004F13AC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1"/>
          <w:szCs w:val="21"/>
        </w:rPr>
      </w:pPr>
      <w:r w:rsidRPr="00012137">
        <w:rPr>
          <w:rFonts w:ascii="Arial" w:hAnsi="Arial" w:cs="Arial"/>
          <w:sz w:val="21"/>
          <w:szCs w:val="21"/>
        </w:rPr>
        <w:t>Imagina que és o Pai Natal e escreve-lhes uma carta perguntando-lhes como se comportaram durante o ano (para dar mais veracidade à carta até podes apontar alguma tropelia que a criança tenha feito), contando- lhes como é a vida no Polo Norte, quem são os teus amigos, como ocup</w:t>
      </w:r>
      <w:r>
        <w:rPr>
          <w:rFonts w:ascii="Arial" w:hAnsi="Arial" w:cs="Arial"/>
          <w:sz w:val="21"/>
          <w:szCs w:val="21"/>
        </w:rPr>
        <w:t>am o tempo, e, claro, falando da</w:t>
      </w:r>
      <w:r w:rsidRPr="00012137">
        <w:rPr>
          <w:rFonts w:ascii="Arial" w:hAnsi="Arial" w:cs="Arial"/>
          <w:sz w:val="21"/>
          <w:szCs w:val="21"/>
        </w:rPr>
        <w:t xml:space="preserve"> grande noite, 24 de dezembro.</w:t>
      </w:r>
    </w:p>
    <w:p w:rsidR="00D15993" w:rsidRPr="00012137" w:rsidRDefault="00D15993" w:rsidP="004F13AC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1"/>
          <w:szCs w:val="21"/>
        </w:rPr>
      </w:pPr>
      <w:r w:rsidRPr="00012137">
        <w:rPr>
          <w:rFonts w:ascii="Arial" w:hAnsi="Arial" w:cs="Arial"/>
          <w:sz w:val="21"/>
          <w:szCs w:val="21"/>
        </w:rPr>
        <w:t>Não te esqueças de desenhar e colar no envelope um selo alusivo à época!</w:t>
      </w:r>
    </w:p>
    <w:p w:rsidR="00D15993" w:rsidRPr="00012137" w:rsidRDefault="00D15993" w:rsidP="004F13AC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1"/>
          <w:szCs w:val="21"/>
        </w:rPr>
      </w:pPr>
      <w:r w:rsidRPr="00012137">
        <w:rPr>
          <w:rFonts w:ascii="Arial" w:hAnsi="Arial" w:cs="Arial"/>
          <w:sz w:val="21"/>
          <w:szCs w:val="21"/>
        </w:rPr>
        <w:t>Depois, só tens que deixar a carta na caixa de correio do destinatário e esperar para ver a sua reação!</w:t>
      </w:r>
    </w:p>
    <w:p w:rsidR="00D15993" w:rsidRPr="00012137" w:rsidRDefault="00D15993" w:rsidP="004F13AC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17"/>
          <w:szCs w:val="17"/>
        </w:rPr>
      </w:pPr>
      <w:r w:rsidRPr="00012137">
        <w:rPr>
          <w:rFonts w:ascii="Arial" w:hAnsi="Arial" w:cs="Arial"/>
          <w:b/>
          <w:bCs/>
          <w:sz w:val="17"/>
          <w:szCs w:val="17"/>
        </w:rPr>
        <w:t xml:space="preserve">Nota: </w:t>
      </w:r>
      <w:r w:rsidRPr="00012137">
        <w:rPr>
          <w:rFonts w:ascii="Arial" w:hAnsi="Arial" w:cs="Arial"/>
          <w:sz w:val="17"/>
          <w:szCs w:val="17"/>
        </w:rPr>
        <w:t xml:space="preserve">Tolkien, o autor da saga </w:t>
      </w:r>
      <w:r w:rsidRPr="00012137">
        <w:rPr>
          <w:rFonts w:ascii="Arial" w:hAnsi="Arial" w:cs="Arial"/>
          <w:i/>
          <w:iCs/>
          <w:sz w:val="17"/>
          <w:szCs w:val="17"/>
        </w:rPr>
        <w:t>O Senhor dos Anéis</w:t>
      </w:r>
      <w:r w:rsidRPr="00012137">
        <w:rPr>
          <w:rFonts w:ascii="Arial" w:hAnsi="Arial" w:cs="Arial"/>
          <w:sz w:val="17"/>
          <w:szCs w:val="17"/>
        </w:rPr>
        <w:t xml:space="preserve">, enviava aos seus filhos cartas fingindo ser o Pai Natal, que se encontram reunidas na obra </w:t>
      </w:r>
      <w:r w:rsidRPr="00012137">
        <w:rPr>
          <w:rFonts w:ascii="Arial" w:hAnsi="Arial" w:cs="Arial"/>
          <w:i/>
          <w:iCs/>
          <w:sz w:val="17"/>
          <w:szCs w:val="17"/>
        </w:rPr>
        <w:t>Cartas do Pai Natal</w:t>
      </w:r>
      <w:r w:rsidRPr="00012137">
        <w:rPr>
          <w:rFonts w:ascii="Arial" w:hAnsi="Arial" w:cs="Arial"/>
          <w:sz w:val="17"/>
          <w:szCs w:val="17"/>
        </w:rPr>
        <w:t>.</w:t>
      </w:r>
    </w:p>
    <w:p w:rsidR="00D15993" w:rsidRPr="00012137" w:rsidRDefault="00D15993" w:rsidP="00012137">
      <w:pPr>
        <w:autoSpaceDE w:val="0"/>
        <w:autoSpaceDN w:val="0"/>
        <w:adjustRightInd w:val="0"/>
        <w:spacing w:before="240" w:after="0" w:line="240" w:lineRule="auto"/>
        <w:ind w:left="-851" w:right="-709"/>
        <w:rPr>
          <w:rFonts w:ascii="Arial" w:hAnsi="Arial" w:cs="Arial"/>
          <w:sz w:val="21"/>
          <w:szCs w:val="21"/>
        </w:rPr>
      </w:pPr>
      <w:r w:rsidRPr="00012137">
        <w:rPr>
          <w:rFonts w:ascii="Arial" w:hAnsi="Arial" w:cs="Arial"/>
          <w:sz w:val="21"/>
          <w:szCs w:val="21"/>
        </w:rPr>
        <w:t>• Escreve uma carta a um astro (Sol, Lua, Terra), a um outro elemento da Natureza (rio, mar, serra), a um animal (cão, andorinha, tubarão), a uma planta (cato, rosa, macieira) ou a um objeto (caneta,</w:t>
      </w:r>
      <w:r>
        <w:rPr>
          <w:rFonts w:ascii="Arial" w:hAnsi="Arial" w:cs="Arial"/>
          <w:sz w:val="21"/>
          <w:szCs w:val="21"/>
        </w:rPr>
        <w:t xml:space="preserve"> </w:t>
      </w:r>
      <w:r w:rsidRPr="00012137">
        <w:rPr>
          <w:rFonts w:ascii="Arial" w:hAnsi="Arial" w:cs="Arial"/>
          <w:sz w:val="21"/>
          <w:szCs w:val="21"/>
        </w:rPr>
        <w:t>sapatilhas, livro).</w:t>
      </w:r>
    </w:p>
    <w:p w:rsidR="00D15993" w:rsidRPr="00012137" w:rsidRDefault="00D15993" w:rsidP="004F13AC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1"/>
          <w:szCs w:val="21"/>
        </w:rPr>
      </w:pPr>
      <w:r w:rsidRPr="00012137">
        <w:rPr>
          <w:rFonts w:ascii="Arial" w:hAnsi="Arial" w:cs="Arial"/>
          <w:sz w:val="21"/>
          <w:szCs w:val="21"/>
        </w:rPr>
        <w:t>Conta-lhe os sentimentos que desperta em ti, questiona-o sobre o seu dia a dia, sonhos e medos.</w:t>
      </w:r>
    </w:p>
    <w:p w:rsidR="00D15993" w:rsidRPr="00012137" w:rsidRDefault="00D15993" w:rsidP="004F13AC">
      <w:pPr>
        <w:autoSpaceDE w:val="0"/>
        <w:autoSpaceDN w:val="0"/>
        <w:adjustRightInd w:val="0"/>
        <w:spacing w:before="360" w:after="0" w:line="240" w:lineRule="auto"/>
        <w:ind w:left="-851"/>
        <w:rPr>
          <w:rFonts w:ascii="Arial" w:hAnsi="Arial" w:cs="Arial"/>
          <w:b/>
          <w:bCs/>
          <w:sz w:val="25"/>
          <w:szCs w:val="25"/>
        </w:rPr>
      </w:pPr>
      <w:r w:rsidRPr="00012137">
        <w:rPr>
          <w:rFonts w:ascii="Arial" w:hAnsi="Arial" w:cs="Arial"/>
          <w:b/>
          <w:bCs/>
          <w:sz w:val="25"/>
          <w:szCs w:val="25"/>
        </w:rPr>
        <w:t>2. Observação de um modelo</w:t>
      </w:r>
    </w:p>
    <w:p w:rsidR="00D15993" w:rsidRDefault="00D15993" w:rsidP="00FB4CB0">
      <w:pPr>
        <w:autoSpaceDE w:val="0"/>
        <w:autoSpaceDN w:val="0"/>
        <w:adjustRightInd w:val="0"/>
        <w:spacing w:before="240" w:after="240" w:line="240" w:lineRule="auto"/>
        <w:ind w:left="-851"/>
        <w:rPr>
          <w:rFonts w:ascii="VAGRoundedStd-Light" w:hAnsi="VAGRoundedStd-Light" w:cs="VAGRoundedStd-Light"/>
          <w:sz w:val="25"/>
          <w:szCs w:val="25"/>
        </w:rPr>
      </w:pPr>
      <w:r>
        <w:rPr>
          <w:rFonts w:ascii="VAGRoundedStd-Light" w:hAnsi="VAGRoundedStd-Light" w:cs="VAGRoundedStd-Light"/>
          <w:sz w:val="25"/>
          <w:szCs w:val="25"/>
        </w:rPr>
        <w:t>Carta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5"/>
        <w:gridCol w:w="2268"/>
      </w:tblGrid>
      <w:tr w:rsidR="00D15993" w:rsidRPr="00DD7805">
        <w:trPr>
          <w:trHeight w:val="555"/>
        </w:trPr>
        <w:tc>
          <w:tcPr>
            <w:tcW w:w="7655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DD7805">
              <w:rPr>
                <w:rFonts w:ascii="Arial" w:hAnsi="Arial" w:cs="Arial"/>
                <w:sz w:val="23"/>
                <w:szCs w:val="23"/>
              </w:rPr>
              <w:t>Pragal, 5 de agosto de 2003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0" w:line="240" w:lineRule="auto"/>
              <w:ind w:left="176"/>
              <w:rPr>
                <w:rFonts w:ascii="Arial" w:hAnsi="Arial" w:cs="Arial"/>
                <w:sz w:val="23"/>
                <w:szCs w:val="23"/>
              </w:rPr>
            </w:pPr>
            <w:r w:rsidRPr="00DD7805">
              <w:rPr>
                <w:rFonts w:ascii="Arial" w:hAnsi="Arial" w:cs="Arial"/>
                <w:sz w:val="23"/>
                <w:szCs w:val="23"/>
              </w:rPr>
              <w:t>Nicolau, grande amigo: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0" w:line="240" w:lineRule="auto"/>
              <w:ind w:left="176" w:firstLine="317"/>
              <w:rPr>
                <w:rFonts w:ascii="Arial" w:hAnsi="Arial" w:cs="Arial"/>
                <w:sz w:val="23"/>
                <w:szCs w:val="23"/>
              </w:rPr>
            </w:pPr>
            <w:r w:rsidRPr="00DD7805">
              <w:rPr>
                <w:rFonts w:ascii="Arial" w:hAnsi="Arial" w:cs="Arial"/>
                <w:sz w:val="23"/>
                <w:szCs w:val="23"/>
              </w:rPr>
              <w:t>Nem imaginas a alegria que eu tive quando recebi a tua carta!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left="176" w:firstLine="317"/>
              <w:rPr>
                <w:rFonts w:ascii="Arial" w:hAnsi="Arial" w:cs="Arial"/>
                <w:sz w:val="23"/>
                <w:szCs w:val="23"/>
              </w:rPr>
            </w:pPr>
            <w:r w:rsidRPr="00DD7805">
              <w:rPr>
                <w:rFonts w:ascii="Arial" w:hAnsi="Arial" w:cs="Arial"/>
                <w:sz w:val="23"/>
                <w:szCs w:val="23"/>
              </w:rPr>
              <w:t>Realmente deve ser aborrecido passar os dias a lavar garrafas e ainda por cima sozinho.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left="176" w:firstLine="317"/>
              <w:rPr>
                <w:rFonts w:ascii="Arial" w:hAnsi="Arial" w:cs="Arial"/>
                <w:sz w:val="23"/>
                <w:szCs w:val="23"/>
              </w:rPr>
            </w:pPr>
            <w:r w:rsidRPr="00DD7805">
              <w:rPr>
                <w:rFonts w:ascii="Arial" w:hAnsi="Arial" w:cs="Arial"/>
                <w:sz w:val="23"/>
                <w:szCs w:val="23"/>
              </w:rPr>
              <w:t>No Pragal os dias vão quentes e cada vez há menos água para regar a terra.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left="176" w:firstLine="317"/>
              <w:rPr>
                <w:rFonts w:ascii="Arial" w:hAnsi="Arial" w:cs="Arial"/>
                <w:sz w:val="23"/>
                <w:szCs w:val="23"/>
              </w:rPr>
            </w:pPr>
            <w:r w:rsidRPr="00DD7805">
              <w:rPr>
                <w:rFonts w:ascii="Arial" w:hAnsi="Arial" w:cs="Arial"/>
                <w:sz w:val="23"/>
                <w:szCs w:val="23"/>
              </w:rPr>
              <w:t>Como não é possível continuar a estudar, eu e a minha mãe andamos a ver se conseguimos descobrir um emprego. Ainda não tenho a certeza mas se calhar vou para as obras aprender a trolha.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left="176" w:firstLine="317"/>
              <w:rPr>
                <w:rFonts w:ascii="Arial" w:hAnsi="Arial" w:cs="Arial"/>
                <w:sz w:val="23"/>
                <w:szCs w:val="23"/>
              </w:rPr>
            </w:pPr>
            <w:r w:rsidRPr="00DD7805">
              <w:rPr>
                <w:rFonts w:ascii="Arial" w:hAnsi="Arial" w:cs="Arial"/>
                <w:sz w:val="23"/>
                <w:szCs w:val="23"/>
              </w:rPr>
              <w:t>Ando com muita sorte! Além da tua carta, há dias também recebi um postal. E sabes de quem? Do Luís… Ele está a passar férias em Espinho. Mandou-me um postal ilustrado […]!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left="176" w:firstLine="317"/>
              <w:rPr>
                <w:rFonts w:ascii="Arial" w:hAnsi="Arial" w:cs="Arial"/>
                <w:sz w:val="23"/>
                <w:szCs w:val="23"/>
              </w:rPr>
            </w:pPr>
            <w:r w:rsidRPr="00DD7805">
              <w:rPr>
                <w:rFonts w:ascii="Arial" w:hAnsi="Arial" w:cs="Arial"/>
                <w:sz w:val="23"/>
                <w:szCs w:val="23"/>
              </w:rPr>
              <w:t>Não tenho mais nada a dizer. Tu bem sabes como é o Pragal.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120" w:line="240" w:lineRule="auto"/>
              <w:ind w:left="176" w:firstLine="317"/>
              <w:rPr>
                <w:rFonts w:ascii="Arial" w:hAnsi="Arial" w:cs="Arial"/>
                <w:sz w:val="23"/>
                <w:szCs w:val="23"/>
              </w:rPr>
            </w:pPr>
            <w:r w:rsidRPr="00DD7805">
              <w:rPr>
                <w:rFonts w:ascii="Arial" w:hAnsi="Arial" w:cs="Arial"/>
                <w:sz w:val="23"/>
                <w:szCs w:val="23"/>
              </w:rPr>
              <w:t>Um abraço bem apertado deste teu grande amigo.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0" w:line="240" w:lineRule="auto"/>
              <w:ind w:left="176"/>
              <w:jc w:val="right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DD7805">
              <w:rPr>
                <w:rFonts w:ascii="Arial" w:hAnsi="Arial" w:cs="Arial"/>
                <w:i/>
                <w:iCs/>
                <w:sz w:val="23"/>
                <w:szCs w:val="23"/>
              </w:rPr>
              <w:t>Pedro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ind w:left="176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3"/>
                <w:szCs w:val="23"/>
              </w:rPr>
              <w:t>P.S. Quando tiver mais novidades, escrevo-te.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noProof/>
                <w:lang w:eastAsia="pt-PT"/>
              </w:rPr>
              <w:pict>
                <v:shape id="_x0000_s1042" type="#_x0000_t32" style="position:absolute;margin-left:-3.6pt;margin-top:-1.45pt;width:0;height:20.65pt;z-index:251641344;mso-position-horizontal-relative:text;mso-position-vertical-relative:text" o:connectortype="straight"/>
              </w:pict>
            </w:r>
            <w:r w:rsidRPr="00DD7805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Local e data</w:t>
            </w:r>
          </w:p>
        </w:tc>
      </w:tr>
      <w:tr w:rsidR="00D15993" w:rsidRPr="00DD7805">
        <w:trPr>
          <w:trHeight w:val="537"/>
        </w:trPr>
        <w:tc>
          <w:tcPr>
            <w:tcW w:w="765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noProof/>
                <w:lang w:eastAsia="pt-PT"/>
              </w:rPr>
              <w:pict>
                <v:shape id="_x0000_s1043" type="#_x0000_t32" style="position:absolute;margin-left:-4.2pt;margin-top:-2pt;width:0;height:16.9pt;z-index:251642368;mso-position-horizontal-relative:text;mso-position-vertical-relative:text" o:connectortype="straight"/>
              </w:pict>
            </w:r>
            <w:r w:rsidRPr="00DD7805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Fórmula de saudação</w:t>
            </w:r>
          </w:p>
        </w:tc>
      </w:tr>
      <w:tr w:rsidR="00D15993" w:rsidRPr="00DD7805">
        <w:trPr>
          <w:trHeight w:val="292"/>
        </w:trPr>
        <w:tc>
          <w:tcPr>
            <w:tcW w:w="765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noProof/>
                <w:lang w:eastAsia="pt-PT"/>
              </w:rPr>
              <w:pict>
                <v:shape id="_x0000_s1044" type="#_x0000_t32" style="position:absolute;margin-left:-3.9pt;margin-top:12.9pt;width:.1pt;height:143.95pt;flip:x;z-index:251644416;mso-position-horizontal-relative:text;mso-position-vertical-relative:text" o:connectortype="straight"/>
              </w:pict>
            </w:r>
            <w:r>
              <w:rPr>
                <w:noProof/>
                <w:lang w:eastAsia="pt-PT"/>
              </w:rPr>
              <w:pict>
                <v:shape id="_x0000_s1045" type="#_x0000_t32" style="position:absolute;margin-left:-4.15pt;margin-top:-1.15pt;width:.05pt;height:12.3pt;flip:x;z-index:251643392;mso-position-horizontal-relative:text;mso-position-vertical-relative:text" o:connectortype="straight"/>
              </w:pict>
            </w:r>
            <w:r w:rsidRPr="00DD7805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Introdução</w:t>
            </w:r>
          </w:p>
        </w:tc>
      </w:tr>
      <w:tr w:rsidR="00D15993" w:rsidRPr="00DD7805">
        <w:trPr>
          <w:trHeight w:val="2833"/>
        </w:trPr>
        <w:tc>
          <w:tcPr>
            <w:tcW w:w="765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Corpo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da carta</w:t>
            </w:r>
          </w:p>
        </w:tc>
      </w:tr>
      <w:tr w:rsidR="00D15993" w:rsidRPr="00DD7805">
        <w:trPr>
          <w:trHeight w:val="549"/>
        </w:trPr>
        <w:tc>
          <w:tcPr>
            <w:tcW w:w="765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noProof/>
                <w:lang w:eastAsia="pt-PT"/>
              </w:rPr>
              <w:pict>
                <v:shape id="_x0000_s1046" type="#_x0000_t32" style="position:absolute;margin-left:-3.1pt;margin-top:5.7pt;width:0;height:20.65pt;z-index:251645440;mso-position-horizontal-relative:text;mso-position-vertical-relative:text" o:connectortype="straight"/>
              </w:pic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Fórmula de despedida</w:t>
            </w:r>
          </w:p>
        </w:tc>
      </w:tr>
      <w:tr w:rsidR="00D15993" w:rsidRPr="00DD7805">
        <w:trPr>
          <w:trHeight w:val="413"/>
        </w:trPr>
        <w:tc>
          <w:tcPr>
            <w:tcW w:w="7655" w:type="dxa"/>
            <w:vMerge/>
            <w:tcBorders>
              <w:left w:val="nil"/>
              <w:right w:val="nil"/>
            </w:tcBorders>
            <w:shd w:val="clear" w:color="auto" w:fill="D9D9D9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noProof/>
                <w:lang w:eastAsia="pt-PT"/>
              </w:rPr>
              <w:pict>
                <v:shape id="_x0000_s1047" type="#_x0000_t32" style="position:absolute;margin-left:-4.3pt;margin-top:1.8pt;width:0;height:15.65pt;z-index:251646464;mso-position-horizontal-relative:text;mso-position-vertical-relative:text" o:connectortype="straight"/>
              </w:pict>
            </w:r>
            <w:r w:rsidRPr="00DD7805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Assinatura do remetente</w:t>
            </w:r>
          </w:p>
        </w:tc>
      </w:tr>
      <w:tr w:rsidR="00D15993" w:rsidRPr="00DD7805">
        <w:trPr>
          <w:trHeight w:val="271"/>
        </w:trPr>
        <w:tc>
          <w:tcPr>
            <w:tcW w:w="7655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noProof/>
                <w:lang w:eastAsia="pt-PT"/>
              </w:rPr>
              <w:pict>
                <v:shape id="_x0000_s1048" type="#_x0000_t32" style="position:absolute;margin-left:-4.1pt;margin-top:3.65pt;width:0;height:21.35pt;z-index:251647488;mso-position-horizontal-relative:text;mso-position-vertical-relative:text" o:connectortype="straight"/>
              </w:pic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P.S.</w:t>
            </w:r>
            <w:r w:rsidRPr="00DD7805">
              <w:rPr>
                <w:rFonts w:ascii="Arial" w:hAnsi="Arial" w:cs="Arial"/>
                <w:b/>
                <w:bCs/>
                <w:color w:val="595959"/>
                <w:sz w:val="18"/>
                <w:szCs w:val="18"/>
                <w:vertAlign w:val="superscript"/>
              </w:rPr>
              <w:t>1</w:t>
            </w:r>
          </w:p>
        </w:tc>
      </w:tr>
    </w:tbl>
    <w:p w:rsidR="00D15993" w:rsidRPr="00FD56D3" w:rsidRDefault="00D15993" w:rsidP="00FD56D3">
      <w:pPr>
        <w:autoSpaceDE w:val="0"/>
        <w:autoSpaceDN w:val="0"/>
        <w:adjustRightInd w:val="0"/>
        <w:spacing w:after="0" w:line="240" w:lineRule="auto"/>
        <w:ind w:left="-851" w:right="1843"/>
        <w:jc w:val="right"/>
        <w:rPr>
          <w:rFonts w:ascii="Arial" w:hAnsi="Arial" w:cs="Arial"/>
          <w:sz w:val="16"/>
          <w:szCs w:val="16"/>
        </w:rPr>
      </w:pPr>
      <w:r w:rsidRPr="00FD56D3">
        <w:rPr>
          <w:rFonts w:ascii="Arial" w:hAnsi="Arial" w:cs="Arial"/>
          <w:sz w:val="16"/>
          <w:szCs w:val="16"/>
        </w:rPr>
        <w:t xml:space="preserve">António Mota, </w:t>
      </w:r>
      <w:r w:rsidRPr="00FD56D3">
        <w:rPr>
          <w:rFonts w:ascii="Arial" w:hAnsi="Arial" w:cs="Arial"/>
          <w:i/>
          <w:iCs/>
          <w:sz w:val="16"/>
          <w:szCs w:val="16"/>
        </w:rPr>
        <w:t>Pedro Alecrim</w:t>
      </w:r>
      <w:r w:rsidRPr="00FD56D3">
        <w:rPr>
          <w:rFonts w:ascii="Arial" w:hAnsi="Arial" w:cs="Arial"/>
          <w:sz w:val="16"/>
          <w:szCs w:val="16"/>
        </w:rPr>
        <w:t>, Gailivro, 13.ª ed., 2005 (adaptado e com supressões)</w:t>
      </w:r>
    </w:p>
    <w:p w:rsidR="00D15993" w:rsidRPr="00FD56D3" w:rsidRDefault="00D15993" w:rsidP="004F13AC">
      <w:pPr>
        <w:autoSpaceDE w:val="0"/>
        <w:autoSpaceDN w:val="0"/>
        <w:adjustRightInd w:val="0"/>
        <w:spacing w:before="240" w:after="0" w:line="240" w:lineRule="auto"/>
        <w:ind w:left="-851"/>
        <w:rPr>
          <w:rFonts w:ascii="Arial" w:hAnsi="Arial" w:cs="Arial"/>
          <w:sz w:val="19"/>
          <w:szCs w:val="19"/>
        </w:rPr>
      </w:pPr>
    </w:p>
    <w:p w:rsidR="00D15993" w:rsidRDefault="00D15993" w:rsidP="00FD56D3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17"/>
          <w:szCs w:val="17"/>
        </w:rPr>
      </w:pPr>
      <w:r w:rsidRPr="00FD56D3">
        <w:rPr>
          <w:rFonts w:ascii="Arial" w:hAnsi="Arial" w:cs="Arial"/>
          <w:b/>
          <w:bCs/>
          <w:sz w:val="18"/>
          <w:szCs w:val="18"/>
          <w:vertAlign w:val="superscript"/>
        </w:rPr>
        <w:t>1.</w:t>
      </w:r>
      <w:r w:rsidRPr="00FD56D3">
        <w:rPr>
          <w:rFonts w:ascii="Arial" w:hAnsi="Arial" w:cs="Arial"/>
          <w:b/>
          <w:bCs/>
          <w:sz w:val="13"/>
          <w:szCs w:val="13"/>
        </w:rPr>
        <w:t xml:space="preserve"> </w:t>
      </w:r>
      <w:r w:rsidRPr="00FD56D3">
        <w:rPr>
          <w:rFonts w:ascii="Arial" w:hAnsi="Arial" w:cs="Arial"/>
          <w:i/>
          <w:iCs/>
          <w:sz w:val="17"/>
          <w:szCs w:val="17"/>
        </w:rPr>
        <w:t xml:space="preserve">P.S. </w:t>
      </w:r>
      <w:r w:rsidRPr="00FD56D3">
        <w:rPr>
          <w:rFonts w:ascii="Arial" w:hAnsi="Arial" w:cs="Arial"/>
          <w:sz w:val="17"/>
          <w:szCs w:val="17"/>
        </w:rPr>
        <w:t xml:space="preserve">– Esta sigla provém do latim e significa </w:t>
      </w:r>
      <w:r w:rsidRPr="00FD56D3">
        <w:rPr>
          <w:rFonts w:ascii="Arial" w:hAnsi="Arial" w:cs="Arial"/>
          <w:i/>
          <w:iCs/>
          <w:sz w:val="17"/>
          <w:szCs w:val="17"/>
        </w:rPr>
        <w:t>“Post Scriptum”</w:t>
      </w:r>
      <w:r w:rsidRPr="00FD56D3">
        <w:rPr>
          <w:rFonts w:ascii="Arial" w:hAnsi="Arial" w:cs="Arial"/>
          <w:sz w:val="17"/>
          <w:szCs w:val="17"/>
        </w:rPr>
        <w:t>, ou seja, escrito depois. Utiliza-se quando é necessário adicionar alguma informação ou comentário, após a conclusão da carta.</w:t>
      </w:r>
    </w:p>
    <w:p w:rsidR="00D15993" w:rsidRDefault="00D15993" w:rsidP="00FD56D3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5"/>
          <w:szCs w:val="25"/>
        </w:rPr>
      </w:pPr>
    </w:p>
    <w:tbl>
      <w:tblPr>
        <w:tblW w:w="11907" w:type="dxa"/>
        <w:tblInd w:w="-106" w:type="dxa"/>
        <w:tblLook w:val="00A0"/>
      </w:tblPr>
      <w:tblGrid>
        <w:gridCol w:w="8789"/>
        <w:gridCol w:w="3118"/>
      </w:tblGrid>
      <w:tr w:rsidR="00D15993" w:rsidRPr="00DD7805">
        <w:trPr>
          <w:trHeight w:val="274"/>
        </w:trPr>
        <w:tc>
          <w:tcPr>
            <w:tcW w:w="8789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443"/>
        </w:trPr>
        <w:tc>
          <w:tcPr>
            <w:tcW w:w="8789" w:type="dxa"/>
          </w:tcPr>
          <w:p w:rsidR="00D15993" w:rsidRPr="00DD7805" w:rsidRDefault="00D15993" w:rsidP="00DD7805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15993" w:rsidRPr="00664B41" w:rsidRDefault="00D15993" w:rsidP="00FD56D3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6"/>
          <w:szCs w:val="6"/>
        </w:rPr>
      </w:pP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9"/>
        <w:gridCol w:w="2452"/>
        <w:gridCol w:w="3852"/>
        <w:gridCol w:w="2977"/>
      </w:tblGrid>
      <w:tr w:rsidR="00D15993" w:rsidRPr="00DD7805">
        <w:tc>
          <w:tcPr>
            <w:tcW w:w="1459" w:type="dxa"/>
            <w:tcBorders>
              <w:top w:val="nil"/>
              <w:lef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4" w:type="dxa"/>
            <w:gridSpan w:val="2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Carta informal / familiar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5993" w:rsidRPr="00DD7805">
        <w:tc>
          <w:tcPr>
            <w:tcW w:w="1459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Fórmulas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de saudação</w:t>
            </w:r>
          </w:p>
        </w:tc>
        <w:tc>
          <w:tcPr>
            <w:tcW w:w="2452" w:type="dxa"/>
            <w:tcBorders>
              <w:righ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Caro Rui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Querido(a) amigo(a)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Meu querido avô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Olá, Simão!</w:t>
            </w:r>
          </w:p>
        </w:tc>
        <w:tc>
          <w:tcPr>
            <w:tcW w:w="3852" w:type="dxa"/>
            <w:tcBorders>
              <w:top w:val="nil"/>
              <w:left w:val="nil"/>
            </w:tcBorders>
            <w:vAlign w:val="bottom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5"/>
                <w:szCs w:val="15"/>
              </w:rPr>
            </w:pPr>
            <w:r w:rsidRPr="00DD780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Nota: </w:t>
            </w:r>
            <w:r w:rsidRPr="00DD7805">
              <w:rPr>
                <w:rFonts w:ascii="Arial" w:hAnsi="Arial" w:cs="Arial"/>
                <w:sz w:val="15"/>
                <w:szCs w:val="15"/>
              </w:rPr>
              <w:t>Habitualmente, a seguir à fórmula de saudação, coloca-se uma vírgula ou dois pontos.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D15993" w:rsidRPr="00DD7805">
        <w:tc>
          <w:tcPr>
            <w:tcW w:w="1459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Fórmulas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de despedida</w:t>
            </w:r>
          </w:p>
        </w:tc>
        <w:tc>
          <w:tcPr>
            <w:tcW w:w="2452" w:type="dxa"/>
            <w:tcBorders>
              <w:righ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Até breve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Um abraço amigo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Beijinhos do(a)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Saudades</w:t>
            </w:r>
          </w:p>
        </w:tc>
        <w:tc>
          <w:tcPr>
            <w:tcW w:w="3852" w:type="dxa"/>
            <w:tcBorders>
              <w:top w:val="nil"/>
              <w:left w:val="nil"/>
            </w:tcBorders>
            <w:vAlign w:val="bottom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5"/>
                <w:szCs w:val="15"/>
              </w:rPr>
            </w:pPr>
            <w:r w:rsidRPr="00DD780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Nota: </w:t>
            </w:r>
            <w:r w:rsidRPr="00DD7805">
              <w:rPr>
                <w:rFonts w:ascii="Arial" w:hAnsi="Arial" w:cs="Arial"/>
                <w:sz w:val="15"/>
                <w:szCs w:val="15"/>
              </w:rPr>
              <w:t>A seguir à fórmula de despedida, coloca-se uma vírgula ou um ponto.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noProof/>
                <w:lang w:eastAsia="pt-PT"/>
              </w:rPr>
              <w:pict>
                <v:shape id="_x0000_s1049" type="#_x0000_t202" style="position:absolute;left:0;text-align:left;margin-left:0;margin-top:3.2pt;width:131.75pt;height:44.4pt;z-index:251648512;mso-position-horizontal:center;mso-position-horizontal-relative:text;mso-position-vertical-relative:text" fillcolor="#f2f2f2" stroked="f">
                  <v:shadow on="t"/>
                  <v:textbox>
                    <w:txbxContent>
                      <w:p w:rsidR="00D15993" w:rsidRPr="00FF11D6" w:rsidRDefault="00D15993" w:rsidP="00FF11D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F11D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Nota: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Para alunos do 5.° </w:t>
                        </w:r>
                        <w:r w:rsidRPr="00FF11D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ano,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FF11D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apresentamos apenas exemplos de fórmulas apropriadas para cartas informais.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15993" w:rsidRDefault="00D15993" w:rsidP="00FD56D3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5"/>
          <w:szCs w:val="25"/>
        </w:rPr>
      </w:pPr>
    </w:p>
    <w:p w:rsidR="00D15993" w:rsidRPr="009E42CE" w:rsidRDefault="00D15993" w:rsidP="00C5169C">
      <w:pPr>
        <w:autoSpaceDE w:val="0"/>
        <w:autoSpaceDN w:val="0"/>
        <w:adjustRightInd w:val="0"/>
        <w:spacing w:after="120" w:line="240" w:lineRule="auto"/>
        <w:ind w:left="-851"/>
        <w:rPr>
          <w:rFonts w:ascii="Arial" w:hAnsi="Arial" w:cs="Arial"/>
          <w:sz w:val="25"/>
          <w:szCs w:val="25"/>
        </w:rPr>
      </w:pPr>
      <w:r w:rsidRPr="009E42CE">
        <w:rPr>
          <w:rFonts w:ascii="Arial" w:hAnsi="Arial" w:cs="Arial"/>
          <w:sz w:val="25"/>
          <w:szCs w:val="25"/>
        </w:rPr>
        <w:t>Envelope</w:t>
      </w:r>
    </w:p>
    <w:tbl>
      <w:tblPr>
        <w:tblW w:w="10740" w:type="dxa"/>
        <w:tblInd w:w="-106" w:type="dxa"/>
        <w:tblLook w:val="00A0"/>
      </w:tblPr>
      <w:tblGrid>
        <w:gridCol w:w="1668"/>
        <w:gridCol w:w="6662"/>
        <w:gridCol w:w="2410"/>
      </w:tblGrid>
      <w:tr w:rsidR="00D15993" w:rsidRPr="00DD7805">
        <w:trPr>
          <w:trHeight w:val="2997"/>
        </w:trPr>
        <w:tc>
          <w:tcPr>
            <w:tcW w:w="1668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Os dados do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remetente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devem ser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colocados no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canto superior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esquerdo.</w:t>
            </w:r>
          </w:p>
        </w:tc>
        <w:tc>
          <w:tcPr>
            <w:tcW w:w="666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>
              <w:rPr>
                <w:noProof/>
                <w:lang w:eastAsia="pt-PT"/>
              </w:rPr>
              <w:pict>
                <v:shape id="_x0000_s1050" type="#_x0000_t32" style="position:absolute;margin-left:-3.4pt;margin-top:9.6pt;width:0;height:60.2pt;flip:y;z-index:251653632;mso-position-horizontal-relative:text;mso-position-vertical-relative:text" o:connectortype="straight"/>
              </w:pict>
            </w:r>
            <w:r>
              <w:rPr>
                <w:noProof/>
                <w:lang w:eastAsia="pt-PT"/>
              </w:rPr>
              <w:pict>
                <v:shape id="_x0000_s1051" type="#_x0000_t75" style="position:absolute;margin-left:224.3pt;margin-top:13.45pt;width:64.55pt;height:44.55pt;z-index:251650560;visibility:visible;mso-position-horizontal-relative:text;mso-position-vertical-relative:text">
                  <v:imagedata r:id="rId10" o:title=""/>
                  <w10:wrap type="square"/>
                </v:shape>
              </w:pict>
            </w:r>
            <w:r>
              <w:rPr>
                <w:noProof/>
                <w:lang w:eastAsia="pt-PT"/>
              </w:rPr>
              <w:pict>
                <v:shape id="_x0000_s1052" type="#_x0000_t202" style="position:absolute;margin-left:19.7pt;margin-top:4.35pt;width:294.3pt;height:140.25pt;z-index:251649536;mso-position-horizontal-relative:text;mso-position-vertical-relative:text" fillcolor="#f2f2f2" stroked="f">
                  <v:shadow on="t"/>
                  <v:textbox>
                    <w:txbxContent>
                      <w:p w:rsidR="00D15993" w:rsidRPr="00DD7805" w:rsidRDefault="00D15993" w:rsidP="00C5169C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ind w:left="142"/>
                          <w:rPr>
                            <w:rFonts w:ascii="Times New Roman" w:hAnsi="Times New Roman" w:cs="Times New Roman"/>
                            <w:color w:val="404040"/>
                          </w:rPr>
                        </w:pPr>
                        <w:r w:rsidRPr="00DD7805">
                          <w:rPr>
                            <w:rFonts w:ascii="Times New Roman" w:hAnsi="Times New Roman" w:cs="Times New Roman"/>
                            <w:color w:val="404040"/>
                          </w:rPr>
                          <w:t>Luís Pedro Oliveira</w:t>
                        </w:r>
                      </w:p>
                      <w:p w:rsidR="00D15993" w:rsidRPr="00DD7805" w:rsidRDefault="00D15993" w:rsidP="00C5169C">
                        <w:pPr>
                          <w:autoSpaceDE w:val="0"/>
                          <w:autoSpaceDN w:val="0"/>
                          <w:adjustRightInd w:val="0"/>
                          <w:ind w:left="142"/>
                          <w:rPr>
                            <w:rFonts w:ascii="Times New Roman" w:hAnsi="Times New Roman" w:cs="Times New Roman"/>
                            <w:color w:val="404040"/>
                          </w:rPr>
                        </w:pPr>
                        <w:r w:rsidRPr="00DD7805">
                          <w:rPr>
                            <w:rFonts w:ascii="Times New Roman" w:hAnsi="Times New Roman" w:cs="Times New Roman"/>
                            <w:color w:val="404040"/>
                          </w:rPr>
                          <w:t xml:space="preserve">Avenida Fernão de Magalhães,         </w:t>
                        </w:r>
                      </w:p>
                      <w:p w:rsidR="00D15993" w:rsidRPr="00DD7805" w:rsidRDefault="00D15993" w:rsidP="00C5169C">
                        <w:pPr>
                          <w:autoSpaceDE w:val="0"/>
                          <w:autoSpaceDN w:val="0"/>
                          <w:adjustRightInd w:val="0"/>
                          <w:ind w:left="142"/>
                          <w:rPr>
                            <w:rFonts w:ascii="Times New Roman" w:hAnsi="Times New Roman" w:cs="Times New Roman"/>
                            <w:color w:val="404040"/>
                          </w:rPr>
                        </w:pPr>
                        <w:r w:rsidRPr="00DD7805">
                          <w:rPr>
                            <w:rFonts w:ascii="Times New Roman" w:hAnsi="Times New Roman" w:cs="Times New Roman"/>
                            <w:color w:val="404040"/>
                          </w:rPr>
                          <w:t>n.º 144, 4.º Direito</w:t>
                        </w:r>
                      </w:p>
                      <w:p w:rsidR="00D15993" w:rsidRPr="00DD7805" w:rsidRDefault="00D15993" w:rsidP="00C5169C">
                        <w:pPr>
                          <w:ind w:left="142"/>
                          <w:rPr>
                            <w:rFonts w:ascii="Times New Roman" w:hAnsi="Times New Roman" w:cs="Times New Roman"/>
                            <w:color w:val="404040"/>
                          </w:rPr>
                        </w:pPr>
                        <w:r w:rsidRPr="00DD7805">
                          <w:rPr>
                            <w:rFonts w:ascii="Times New Roman" w:hAnsi="Times New Roman" w:cs="Times New Roman"/>
                            <w:color w:val="404040"/>
                          </w:rPr>
                          <w:t>4300-187 Porto</w:t>
                        </w:r>
                      </w:p>
                      <w:p w:rsidR="00D15993" w:rsidRPr="00DD7805" w:rsidRDefault="00D15993" w:rsidP="00C5169C">
                        <w:pPr>
                          <w:autoSpaceDE w:val="0"/>
                          <w:autoSpaceDN w:val="0"/>
                          <w:adjustRightInd w:val="0"/>
                          <w:ind w:left="3119"/>
                          <w:rPr>
                            <w:rFonts w:ascii="Times New Roman" w:hAnsi="Times New Roman" w:cs="Times New Roman"/>
                            <w:color w:val="404040"/>
                          </w:rPr>
                        </w:pPr>
                        <w:r w:rsidRPr="00DD7805">
                          <w:rPr>
                            <w:rFonts w:ascii="Times New Roman" w:hAnsi="Times New Roman" w:cs="Times New Roman"/>
                            <w:color w:val="404040"/>
                          </w:rPr>
                          <w:t>Luísa Maria Rodrigues</w:t>
                        </w:r>
                      </w:p>
                      <w:p w:rsidR="00D15993" w:rsidRPr="00DD7805" w:rsidRDefault="00D15993" w:rsidP="00C5169C">
                        <w:pPr>
                          <w:autoSpaceDE w:val="0"/>
                          <w:autoSpaceDN w:val="0"/>
                          <w:adjustRightInd w:val="0"/>
                          <w:ind w:left="3119"/>
                          <w:rPr>
                            <w:rFonts w:ascii="Times New Roman" w:hAnsi="Times New Roman" w:cs="Times New Roman"/>
                            <w:color w:val="404040"/>
                          </w:rPr>
                        </w:pPr>
                        <w:r w:rsidRPr="00DD7805">
                          <w:rPr>
                            <w:rFonts w:ascii="Times New Roman" w:hAnsi="Times New Roman" w:cs="Times New Roman"/>
                            <w:color w:val="404040"/>
                          </w:rPr>
                          <w:t>Rua de Saragoça,</w:t>
                        </w:r>
                      </w:p>
                      <w:p w:rsidR="00D15993" w:rsidRPr="00DD7805" w:rsidRDefault="00D15993" w:rsidP="00C5169C">
                        <w:pPr>
                          <w:autoSpaceDE w:val="0"/>
                          <w:autoSpaceDN w:val="0"/>
                          <w:adjustRightInd w:val="0"/>
                          <w:ind w:left="3119"/>
                          <w:rPr>
                            <w:rFonts w:ascii="Times New Roman" w:hAnsi="Times New Roman" w:cs="Times New Roman"/>
                            <w:color w:val="404040"/>
                          </w:rPr>
                        </w:pPr>
                        <w:r w:rsidRPr="00DD7805">
                          <w:rPr>
                            <w:rFonts w:ascii="Times New Roman" w:hAnsi="Times New Roman" w:cs="Times New Roman"/>
                            <w:color w:val="404040"/>
                          </w:rPr>
                          <w:t>n.º 71, 1.º Esquerdo</w:t>
                        </w:r>
                      </w:p>
                      <w:p w:rsidR="00D15993" w:rsidRPr="00DD7805" w:rsidRDefault="00D15993" w:rsidP="00C5169C">
                        <w:pPr>
                          <w:ind w:left="3119"/>
                          <w:rPr>
                            <w:rFonts w:ascii="Times New Roman" w:hAnsi="Times New Roman" w:cs="Times New Roman"/>
                            <w:color w:val="404040"/>
                          </w:rPr>
                        </w:pPr>
                        <w:r w:rsidRPr="00DD7805">
                          <w:rPr>
                            <w:rFonts w:ascii="Times New Roman" w:hAnsi="Times New Roman" w:cs="Times New Roman"/>
                            <w:color w:val="404040"/>
                          </w:rPr>
                          <w:t>3020-422 Coimbra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  <w:lang w:eastAsia="pt-PT"/>
              </w:rPr>
              <w:pict>
                <v:shape id="_x0000_s1053" type="#_x0000_t32" style="position:absolute;margin-left:-4.95pt;margin-top:.4pt;width:0;height:38.7pt;flip:y;z-index:251651584" o:connectortype="straight"/>
              </w:pict>
            </w: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Coloca o selo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no canto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superior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direito.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  <w:lang w:eastAsia="pt-PT"/>
              </w:rPr>
              <w:pict>
                <v:shape id="_x0000_s1054" type="#_x0000_t32" style="position:absolute;margin-left:-4.95pt;margin-top:.5pt;width:0;height:67.15pt;z-index:251652608" o:connectortype="straight"/>
              </w:pict>
            </w: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A identificação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e morada do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destinatário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devem localizar-se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na metade inferior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do envelope, do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7805">
              <w:rPr>
                <w:rFonts w:ascii="Arial" w:hAnsi="Arial" w:cs="Arial"/>
                <w:b/>
                <w:bCs/>
                <w:sz w:val="16"/>
                <w:szCs w:val="16"/>
              </w:rPr>
              <w:t>lado direito.</w:t>
            </w:r>
          </w:p>
        </w:tc>
      </w:tr>
    </w:tbl>
    <w:p w:rsidR="00D15993" w:rsidRDefault="00D15993" w:rsidP="00FD56D3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5"/>
          <w:szCs w:val="25"/>
        </w:rPr>
      </w:pPr>
    </w:p>
    <w:p w:rsidR="00D15993" w:rsidRDefault="00D15993" w:rsidP="00012137">
      <w:pPr>
        <w:autoSpaceDE w:val="0"/>
        <w:autoSpaceDN w:val="0"/>
        <w:adjustRightInd w:val="0"/>
        <w:spacing w:before="360" w:after="0" w:line="240" w:lineRule="auto"/>
        <w:ind w:left="-851"/>
        <w:rPr>
          <w:rFonts w:ascii="VAGRoundedStd-Bold" w:hAnsi="VAGRoundedStd-Bold" w:cs="VAGRoundedStd-Bold"/>
          <w:b/>
          <w:bCs/>
          <w:sz w:val="25"/>
          <w:szCs w:val="25"/>
        </w:rPr>
      </w:pPr>
      <w:r>
        <w:rPr>
          <w:rFonts w:ascii="VAGRoundedStd-Bold" w:hAnsi="VAGRoundedStd-Bold" w:cs="VAGRoundedStd-Bold"/>
          <w:b/>
          <w:bCs/>
          <w:sz w:val="25"/>
          <w:szCs w:val="25"/>
        </w:rPr>
        <w:t xml:space="preserve">3. </w:t>
      </w:r>
      <w:r w:rsidRPr="00012137">
        <w:rPr>
          <w:rFonts w:ascii="Arial" w:hAnsi="Arial" w:cs="Arial"/>
          <w:b/>
          <w:bCs/>
          <w:sz w:val="25"/>
          <w:szCs w:val="25"/>
        </w:rPr>
        <w:t>Identificação</w:t>
      </w:r>
      <w:r>
        <w:rPr>
          <w:rFonts w:ascii="VAGRoundedStd-Bold" w:hAnsi="VAGRoundedStd-Bold" w:cs="VAGRoundedStd-Bold"/>
          <w:b/>
          <w:bCs/>
          <w:sz w:val="25"/>
          <w:szCs w:val="25"/>
        </w:rPr>
        <w:t xml:space="preserve"> da estrutura da carta</w:t>
      </w:r>
    </w:p>
    <w:p w:rsidR="00D15993" w:rsidRDefault="00D15993" w:rsidP="00012137">
      <w:pPr>
        <w:autoSpaceDE w:val="0"/>
        <w:autoSpaceDN w:val="0"/>
        <w:adjustRightInd w:val="0"/>
        <w:spacing w:before="120" w:after="120"/>
        <w:ind w:left="-567" w:firstLine="283"/>
        <w:rPr>
          <w:rFonts w:ascii="HelveticaNeueLTStd-Lt" w:hAnsi="HelveticaNeueLTStd-Lt" w:cs="HelveticaNeueLTStd-Lt"/>
          <w:sz w:val="21"/>
          <w:szCs w:val="21"/>
        </w:rPr>
      </w:pPr>
      <w:r>
        <w:rPr>
          <w:rFonts w:ascii="HelveticaNeueLTStd-Lt" w:hAnsi="HelveticaNeueLTStd-Lt" w:cs="HelveticaNeueLTStd-Lt"/>
          <w:sz w:val="21"/>
          <w:szCs w:val="21"/>
        </w:rPr>
        <w:t>Verifica se esta carta respeita a estrutura própria deste tipo de texto, assinalando na coluna da direita os diferentes elementos que a compõem.</w:t>
      </w:r>
    </w:p>
    <w:tbl>
      <w:tblPr>
        <w:tblW w:w="11907" w:type="dxa"/>
        <w:tblInd w:w="-106" w:type="dxa"/>
        <w:tblLook w:val="00A0"/>
      </w:tblPr>
      <w:tblGrid>
        <w:gridCol w:w="850"/>
        <w:gridCol w:w="1"/>
        <w:gridCol w:w="7337"/>
        <w:gridCol w:w="283"/>
        <w:gridCol w:w="2835"/>
        <w:gridCol w:w="601"/>
      </w:tblGrid>
      <w:tr w:rsidR="00D15993" w:rsidRPr="00DD7805">
        <w:trPr>
          <w:gridBefore w:val="2"/>
          <w:gridAfter w:val="1"/>
          <w:wAfter w:w="425" w:type="dxa"/>
        </w:trPr>
        <w:tc>
          <w:tcPr>
            <w:tcW w:w="7338" w:type="dxa"/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ascii="SabonLTStd-Roman" w:hAnsi="SabonLTStd-Roman" w:cs="SabonLTStd-Roman"/>
                <w:sz w:val="23"/>
                <w:szCs w:val="23"/>
              </w:rPr>
            </w:pPr>
            <w:r w:rsidRPr="00DD7805">
              <w:rPr>
                <w:rFonts w:ascii="SabonLTStd-Roman" w:hAnsi="SabonLTStd-Roman" w:cs="SabonLTStd-Roman"/>
                <w:sz w:val="23"/>
                <w:szCs w:val="23"/>
              </w:rPr>
              <w:t>Seia, 22 de dezembro de 2011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ind w:firstLine="283"/>
              <w:rPr>
                <w:rFonts w:ascii="SabonLTStd-Roman" w:hAnsi="SabonLTStd-Roman" w:cs="SabonLTStd-Roman"/>
                <w:sz w:val="23"/>
                <w:szCs w:val="23"/>
              </w:rPr>
            </w:pPr>
            <w:r w:rsidRPr="00DD7805">
              <w:rPr>
                <w:rFonts w:ascii="SabonLTStd-Roman" w:hAnsi="SabonLTStd-Roman" w:cs="SabonLTStd-Roman"/>
                <w:sz w:val="23"/>
                <w:szCs w:val="23"/>
              </w:rPr>
              <w:t>Querida amiga,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SabonLTStd-Roman" w:hAnsi="SabonLTStd-Roman" w:cs="SabonLTStd-Roman"/>
                <w:sz w:val="23"/>
                <w:szCs w:val="23"/>
              </w:rPr>
            </w:pPr>
            <w:r w:rsidRPr="00DD7805">
              <w:rPr>
                <w:rFonts w:ascii="SabonLTStd-Roman" w:hAnsi="SabonLTStd-Roman" w:cs="SabonLTStd-Roman"/>
                <w:sz w:val="23"/>
                <w:szCs w:val="23"/>
              </w:rPr>
              <w:t>Como estás? Espero que as tuas férias de Natal estejam a correr bem. O que tens feito?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SabonLTStd-Roman" w:hAnsi="SabonLTStd-Roman" w:cs="SabonLTStd-Roman"/>
                <w:sz w:val="23"/>
                <w:szCs w:val="23"/>
              </w:rPr>
            </w:pPr>
            <w:r w:rsidRPr="00DD7805">
              <w:rPr>
                <w:rFonts w:ascii="SabonLTStd-Roman" w:hAnsi="SabonLTStd-Roman" w:cs="SabonLTStd-Roman"/>
                <w:sz w:val="23"/>
                <w:szCs w:val="23"/>
              </w:rPr>
              <w:t>Enquanto estive em Lisboa, fui ao cinema ver um filme, visitei o museu do Chiado e vi alguns quadros muito interessantes.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SabonLTStd-Roman" w:hAnsi="SabonLTStd-Roman" w:cs="SabonLTStd-Roman"/>
                <w:sz w:val="23"/>
                <w:szCs w:val="23"/>
              </w:rPr>
            </w:pPr>
            <w:r w:rsidRPr="00DD7805">
              <w:rPr>
                <w:rFonts w:ascii="SabonLTStd-Roman" w:hAnsi="SabonLTStd-Roman" w:cs="SabonLTStd-Roman"/>
                <w:sz w:val="23"/>
                <w:szCs w:val="23"/>
              </w:rPr>
              <w:t>Também assisti a uma peça de teatro sobre o Natal. Se tivesse o teu novo número de telemóvel, tinha-te telefonado para vires comigo. Tenho tantas saudades tuas!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SabonLTStd-Roman" w:hAnsi="SabonLTStd-Roman" w:cs="SabonLTStd-Roman"/>
                <w:sz w:val="23"/>
                <w:szCs w:val="23"/>
              </w:rPr>
            </w:pPr>
            <w:r w:rsidRPr="00DD7805">
              <w:rPr>
                <w:rFonts w:ascii="SabonLTStd-Roman" w:hAnsi="SabonLTStd-Roman" w:cs="SabonLTStd-Roman"/>
                <w:sz w:val="23"/>
                <w:szCs w:val="23"/>
              </w:rPr>
              <w:t>Entretanto, viajei com os meus pais para a Serra da Estrela.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SabonLTStd-Roman" w:hAnsi="SabonLTStd-Roman" w:cs="SabonLTStd-Roman"/>
                <w:sz w:val="23"/>
                <w:szCs w:val="23"/>
              </w:rPr>
            </w:pPr>
            <w:r w:rsidRPr="00DD7805">
              <w:rPr>
                <w:rFonts w:ascii="SabonLTStd-Roman" w:hAnsi="SabonLTStd-Roman" w:cs="SabonLTStd-Roman"/>
                <w:sz w:val="23"/>
                <w:szCs w:val="23"/>
              </w:rPr>
              <w:t xml:space="preserve">A paisagem é fantástica, existe neve por todo o lado. Ontem, construímos um boneco de neve enorme. Também experimentei </w:t>
            </w:r>
            <w:r w:rsidRPr="00DD7805">
              <w:rPr>
                <w:rFonts w:ascii="SabonLTStd-Italic" w:hAnsi="SabonLTStd-Italic" w:cs="SabonLTStd-Italic"/>
                <w:i/>
                <w:iCs/>
                <w:sz w:val="23"/>
                <w:szCs w:val="23"/>
              </w:rPr>
              <w:t>snowboard</w:t>
            </w:r>
            <w:r w:rsidRPr="00DD7805">
              <w:rPr>
                <w:rFonts w:ascii="SabonLTStd-Roman" w:hAnsi="SabonLTStd-Roman" w:cs="SabonLTStd-Roman"/>
                <w:sz w:val="23"/>
                <w:szCs w:val="23"/>
              </w:rPr>
              <w:t>. É facílimo! A primeira vez que tentei, desci a encosta sem cair. Adorei!!!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SabonLTStd-Roman" w:hAnsi="SabonLTStd-Roman" w:cs="SabonLTStd-Roman"/>
                <w:sz w:val="23"/>
                <w:szCs w:val="23"/>
              </w:rPr>
            </w:pPr>
            <w:r w:rsidRPr="00DD7805">
              <w:rPr>
                <w:rFonts w:ascii="SabonLTStd-Roman" w:hAnsi="SabonLTStd-Roman" w:cs="SabonLTStd-Roman"/>
                <w:sz w:val="23"/>
                <w:szCs w:val="23"/>
              </w:rPr>
              <w:t>No dia 24, de manhã, volto para Lisboa. Depois do dia de Natal, vou visitar-te. Espero que recebas muitas prendas!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ind w:firstLine="283"/>
              <w:rPr>
                <w:rFonts w:ascii="SabonLTStd-Roman" w:hAnsi="SabonLTStd-Roman" w:cs="SabonLTStd-Roman"/>
                <w:sz w:val="23"/>
                <w:szCs w:val="23"/>
              </w:rPr>
            </w:pPr>
            <w:r w:rsidRPr="00DD7805">
              <w:rPr>
                <w:rFonts w:ascii="SabonLTStd-Roman" w:hAnsi="SabonLTStd-Roman" w:cs="SabonLTStd-Roman"/>
                <w:sz w:val="23"/>
                <w:szCs w:val="23"/>
              </w:rPr>
              <w:t>Beijinhos,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SabonLTStd-Italic" w:hAnsi="SabonLTStd-Italic" w:cs="SabonLTStd-Italic"/>
                <w:i/>
                <w:iCs/>
                <w:sz w:val="23"/>
                <w:szCs w:val="23"/>
              </w:rPr>
              <w:t>Filipa Magalhães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rPr>
          <w:trHeight w:val="438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gridSpan w:val="5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403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gridSpan w:val="5"/>
          </w:tcPr>
          <w:p w:rsidR="00D15993" w:rsidRPr="00DD7805" w:rsidRDefault="00D15993" w:rsidP="00DD780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5993" w:rsidRDefault="00D15993" w:rsidP="00206307">
      <w:pPr>
        <w:autoSpaceDE w:val="0"/>
        <w:autoSpaceDN w:val="0"/>
        <w:adjustRightInd w:val="0"/>
        <w:spacing w:before="360" w:after="0"/>
        <w:ind w:left="-851"/>
        <w:rPr>
          <w:rFonts w:ascii="VAGRoundedStd-Bold" w:hAnsi="VAGRoundedStd-Bold" w:cs="VAGRoundedStd-Bold"/>
          <w:b/>
          <w:bCs/>
          <w:sz w:val="25"/>
          <w:szCs w:val="25"/>
        </w:rPr>
      </w:pPr>
      <w:r>
        <w:rPr>
          <w:rFonts w:ascii="VAGRoundedStd-Bold" w:hAnsi="VAGRoundedStd-Bold" w:cs="VAGRoundedStd-Bold"/>
          <w:b/>
          <w:bCs/>
          <w:sz w:val="25"/>
          <w:szCs w:val="25"/>
        </w:rPr>
        <w:t xml:space="preserve">4. </w:t>
      </w:r>
      <w:r w:rsidRPr="00206307">
        <w:rPr>
          <w:rFonts w:ascii="Arial" w:hAnsi="Arial" w:cs="Arial"/>
          <w:b/>
          <w:bCs/>
          <w:sz w:val="25"/>
          <w:szCs w:val="25"/>
        </w:rPr>
        <w:t>Revisão</w:t>
      </w:r>
      <w:r>
        <w:rPr>
          <w:rFonts w:ascii="VAGRoundedStd-Bold" w:hAnsi="VAGRoundedStd-Bold" w:cs="VAGRoundedStd-Bold"/>
          <w:b/>
          <w:bCs/>
          <w:sz w:val="25"/>
          <w:szCs w:val="25"/>
        </w:rPr>
        <w:t xml:space="preserve"> do texto – grelha de verificação</w:t>
      </w:r>
    </w:p>
    <w:p w:rsidR="00D15993" w:rsidRDefault="00D15993" w:rsidP="00206307">
      <w:pPr>
        <w:autoSpaceDE w:val="0"/>
        <w:autoSpaceDN w:val="0"/>
        <w:adjustRightInd w:val="0"/>
        <w:spacing w:before="120" w:after="0"/>
        <w:ind w:left="-851" w:right="-709" w:firstLine="284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Após a redação da tua carta, verifica se respeitaste os pontos constantes desta grelha, colocando uma cruz na coluna adequada.</w:t>
      </w:r>
    </w:p>
    <w:p w:rsidR="00D15993" w:rsidRDefault="00D15993" w:rsidP="00CF3F19">
      <w:pPr>
        <w:autoSpaceDE w:val="0"/>
        <w:autoSpaceDN w:val="0"/>
        <w:adjustRightInd w:val="0"/>
        <w:spacing w:after="120"/>
        <w:ind w:left="-851" w:firstLine="284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De seguida, corrige os aspetos que assinalaste na coluna do “Não”.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96"/>
        <w:gridCol w:w="583"/>
        <w:gridCol w:w="594"/>
      </w:tblGrid>
      <w:tr w:rsidR="00D15993" w:rsidRPr="00DD7805">
        <w:tc>
          <w:tcPr>
            <w:tcW w:w="8996" w:type="dxa"/>
            <w:shd w:val="clear" w:color="auto" w:fill="A6A6A6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 xml:space="preserve">A Carta – Revisão e autocorreção </w:t>
            </w:r>
          </w:p>
        </w:tc>
        <w:tc>
          <w:tcPr>
            <w:tcW w:w="583" w:type="dxa"/>
            <w:shd w:val="clear" w:color="auto" w:fill="A6A6A6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594" w:type="dxa"/>
            <w:shd w:val="clear" w:color="auto" w:fill="A6A6A6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Não</w:t>
            </w:r>
          </w:p>
        </w:tc>
      </w:tr>
      <w:tr w:rsidR="00D15993" w:rsidRPr="00DD7805">
        <w:tc>
          <w:tcPr>
            <w:tcW w:w="10173" w:type="dxa"/>
            <w:gridSpan w:val="3"/>
            <w:shd w:val="clear" w:color="auto" w:fill="D9D9D9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Estrutura e linguagem</w:t>
            </w: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DD7805">
              <w:rPr>
                <w:rFonts w:ascii="Arial" w:hAnsi="Arial" w:cs="Arial"/>
                <w:sz w:val="20"/>
                <w:szCs w:val="20"/>
              </w:rPr>
              <w:t>Indiquei o local e a data, na primeira linha, alinhando o texto à direita.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DD7805">
              <w:rPr>
                <w:rFonts w:ascii="Arial" w:hAnsi="Arial" w:cs="Arial"/>
                <w:sz w:val="20"/>
                <w:szCs w:val="20"/>
              </w:rPr>
              <w:t>Na datação, coloquei o nome do mês por extenso.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DD7805">
              <w:rPr>
                <w:rFonts w:ascii="Arial" w:hAnsi="Arial" w:cs="Arial"/>
                <w:sz w:val="20"/>
                <w:szCs w:val="20"/>
              </w:rPr>
              <w:t>Utilizei uma fórmula de saudação adequada ao destinatário, alinhando-a à esquerda.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DD7805">
              <w:rPr>
                <w:rFonts w:ascii="Arial" w:hAnsi="Arial" w:cs="Arial"/>
                <w:sz w:val="20"/>
                <w:szCs w:val="20"/>
              </w:rPr>
              <w:t>No primeiro parágrafo, saudei o destinatário e/ou indiquei o objetivo da carta.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DD7805">
              <w:rPr>
                <w:rFonts w:ascii="Arial" w:hAnsi="Arial" w:cs="Arial"/>
                <w:sz w:val="20"/>
                <w:szCs w:val="20"/>
              </w:rPr>
              <w:t>Nos parágrafos seguintes, desenvolvi os assuntos, criando ligações adequadas entre os parágrafos.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DD7805">
              <w:rPr>
                <w:rFonts w:ascii="Arial" w:hAnsi="Arial" w:cs="Arial"/>
                <w:sz w:val="20"/>
                <w:szCs w:val="20"/>
              </w:rPr>
              <w:t>Utilizei uma fórmula de despedida adequada ao destinatário.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Pr="00DD7805">
              <w:rPr>
                <w:rFonts w:ascii="Arial" w:hAnsi="Arial" w:cs="Arial"/>
                <w:sz w:val="20"/>
                <w:szCs w:val="20"/>
              </w:rPr>
              <w:t>A assinatura manuscrita do remetente foi colocada no final da carta, alinhada à direita.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Pr="00DD7805">
              <w:rPr>
                <w:rFonts w:ascii="Arial" w:hAnsi="Arial" w:cs="Arial"/>
                <w:sz w:val="20"/>
                <w:szCs w:val="20"/>
              </w:rPr>
              <w:t>O P.S., se utilizado, foi colocado após a assinatura, alinhado à esquerda.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  <w:r w:rsidRPr="00DD7805">
              <w:rPr>
                <w:rFonts w:ascii="Arial" w:hAnsi="Arial" w:cs="Arial"/>
                <w:sz w:val="20"/>
                <w:szCs w:val="20"/>
              </w:rPr>
              <w:t>Adequei a linguagem, tendo em consideração a relação existente entre mim (o remetente) e o destinatário.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10173" w:type="dxa"/>
            <w:gridSpan w:val="3"/>
            <w:shd w:val="clear" w:color="auto" w:fill="D9D9D9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  <w:r w:rsidRPr="00DD7805">
              <w:rPr>
                <w:rFonts w:ascii="Arial" w:hAnsi="Arial" w:cs="Arial"/>
                <w:sz w:val="20"/>
                <w:szCs w:val="20"/>
              </w:rPr>
              <w:t>Ao redigir a carta, prestei atenção à pontuação.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 </w:t>
            </w:r>
            <w:r w:rsidRPr="00DD7805">
              <w:rPr>
                <w:rFonts w:ascii="Arial" w:hAnsi="Arial" w:cs="Arial"/>
                <w:sz w:val="20"/>
                <w:szCs w:val="20"/>
              </w:rPr>
              <w:t>Entre outros cuidados: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no cabeçalho da carta, utilizei uma vírgula entre o local e a data;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a seguir à fórmula de saudação, coloquei vírgula ou dois pontos;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após a fórmula de despedida, coloquei uma vírgula ou um ponto;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não separei o sujeito do predicado;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quando me dirigi diretamente ao destinatário, nomeando-o, separei a palavra ou a expressão usada por vírgula(s).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10173" w:type="dxa"/>
            <w:gridSpan w:val="3"/>
            <w:shd w:val="clear" w:color="auto" w:fill="D9D9D9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Ortografia</w:t>
            </w: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  <w:r w:rsidRPr="00DD7805">
              <w:rPr>
                <w:rFonts w:ascii="Arial" w:hAnsi="Arial" w:cs="Arial"/>
                <w:sz w:val="20"/>
                <w:szCs w:val="20"/>
              </w:rPr>
              <w:t>Procurei evitar erros ortográficos, esclarecendo dúvidas através da consulta do dicionário ou do corretor ortográfico do computador.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13. </w:t>
            </w:r>
            <w:r w:rsidRPr="00DD7805">
              <w:rPr>
                <w:rFonts w:ascii="Arial" w:hAnsi="Arial" w:cs="Arial"/>
                <w:sz w:val="20"/>
                <w:szCs w:val="20"/>
              </w:rPr>
              <w:t>Usei corretamente as regras da translineação.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10173" w:type="dxa"/>
            <w:gridSpan w:val="3"/>
            <w:shd w:val="clear" w:color="auto" w:fill="D9D9D9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Apresentação do texto</w:t>
            </w: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14. </w:t>
            </w:r>
            <w:r w:rsidRPr="00DD7805">
              <w:rPr>
                <w:rFonts w:ascii="Arial" w:hAnsi="Arial" w:cs="Arial"/>
                <w:sz w:val="20"/>
                <w:szCs w:val="20"/>
              </w:rPr>
              <w:t>Entreguei o texto com uma boa apresentação gráfica e com uma letra legível.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D15993" w:rsidRDefault="00D15993" w:rsidP="00206307">
      <w:pPr>
        <w:autoSpaceDE w:val="0"/>
        <w:autoSpaceDN w:val="0"/>
        <w:adjustRightInd w:val="0"/>
        <w:spacing w:after="0"/>
        <w:ind w:left="-851" w:firstLine="284"/>
        <w:rPr>
          <w:rFonts w:ascii="Arial" w:hAnsi="Arial" w:cs="Arial"/>
          <w:sz w:val="25"/>
          <w:szCs w:val="25"/>
        </w:rPr>
      </w:pPr>
    </w:p>
    <w:tbl>
      <w:tblPr>
        <w:tblW w:w="11907" w:type="dxa"/>
        <w:tblInd w:w="-106" w:type="dxa"/>
        <w:tblLayout w:type="fixed"/>
        <w:tblLook w:val="00A0"/>
      </w:tblPr>
      <w:tblGrid>
        <w:gridCol w:w="850"/>
        <w:gridCol w:w="11057"/>
      </w:tblGrid>
      <w:tr w:rsidR="00D15993" w:rsidRPr="00DD7805">
        <w:trPr>
          <w:trHeight w:val="438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1041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7805">
              <w:rPr>
                <w:rFonts w:ascii="Arial" w:hAnsi="Arial" w:cs="Arial"/>
                <w:sz w:val="32"/>
                <w:szCs w:val="32"/>
              </w:rPr>
              <w:t xml:space="preserve">Oficina de Escrita </w:t>
            </w:r>
            <w:r w:rsidRPr="00DD7805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  <w:p w:rsidR="00D15993" w:rsidRPr="00DD7805" w:rsidRDefault="00D15993" w:rsidP="00DD780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D7805">
              <w:rPr>
                <w:rFonts w:ascii="Arial" w:hAnsi="Arial" w:cs="Arial"/>
                <w:b/>
                <w:bCs/>
                <w:sz w:val="38"/>
                <w:szCs w:val="38"/>
              </w:rPr>
              <w:t>Escrever um conto</w:t>
            </w:r>
          </w:p>
        </w:tc>
      </w:tr>
    </w:tbl>
    <w:p w:rsidR="00D15993" w:rsidRDefault="00D15993" w:rsidP="00206307">
      <w:pPr>
        <w:autoSpaceDE w:val="0"/>
        <w:autoSpaceDN w:val="0"/>
        <w:adjustRightInd w:val="0"/>
        <w:spacing w:after="0"/>
        <w:ind w:left="-851" w:firstLine="284"/>
        <w:rPr>
          <w:rFonts w:ascii="Arial" w:hAnsi="Arial" w:cs="Arial"/>
          <w:sz w:val="25"/>
          <w:szCs w:val="25"/>
        </w:rPr>
      </w:pPr>
    </w:p>
    <w:p w:rsidR="00D15993" w:rsidRPr="00BF144E" w:rsidRDefault="00D15993" w:rsidP="00BF144E">
      <w:pPr>
        <w:autoSpaceDE w:val="0"/>
        <w:autoSpaceDN w:val="0"/>
        <w:adjustRightInd w:val="0"/>
        <w:spacing w:after="0"/>
        <w:ind w:left="-567" w:hanging="284"/>
        <w:rPr>
          <w:rFonts w:ascii="Arial" w:hAnsi="Arial" w:cs="Arial"/>
          <w:b/>
          <w:bCs/>
          <w:sz w:val="25"/>
          <w:szCs w:val="25"/>
        </w:rPr>
      </w:pPr>
      <w:r w:rsidRPr="00BF144E">
        <w:rPr>
          <w:rFonts w:ascii="Arial" w:hAnsi="Arial" w:cs="Arial"/>
          <w:b/>
          <w:bCs/>
          <w:sz w:val="25"/>
          <w:szCs w:val="25"/>
        </w:rPr>
        <w:t>1. Sugestões de atividades</w:t>
      </w:r>
    </w:p>
    <w:p w:rsidR="00D15993" w:rsidRPr="00BF144E" w:rsidRDefault="00D15993" w:rsidP="00BF144E">
      <w:pPr>
        <w:autoSpaceDE w:val="0"/>
        <w:autoSpaceDN w:val="0"/>
        <w:adjustRightInd w:val="0"/>
        <w:spacing w:before="240" w:after="240"/>
        <w:ind w:left="-567" w:hanging="284"/>
        <w:rPr>
          <w:rFonts w:ascii="Arial" w:hAnsi="Arial" w:cs="Arial"/>
          <w:sz w:val="25"/>
          <w:szCs w:val="25"/>
        </w:rPr>
      </w:pPr>
      <w:r w:rsidRPr="00BF144E">
        <w:rPr>
          <w:rFonts w:ascii="Arial" w:hAnsi="Arial" w:cs="Arial"/>
          <w:sz w:val="25"/>
          <w:szCs w:val="25"/>
        </w:rPr>
        <w:t>Confusão na Terra dos Contos</w:t>
      </w:r>
    </w:p>
    <w:p w:rsidR="00D15993" w:rsidRPr="00BF144E" w:rsidRDefault="00D15993" w:rsidP="00B8060D">
      <w:pPr>
        <w:autoSpaceDE w:val="0"/>
        <w:autoSpaceDN w:val="0"/>
        <w:adjustRightInd w:val="0"/>
        <w:spacing w:after="0"/>
        <w:ind w:left="-567" w:firstLine="567"/>
        <w:rPr>
          <w:rFonts w:ascii="Arial" w:hAnsi="Arial" w:cs="Arial"/>
          <w:sz w:val="21"/>
          <w:szCs w:val="21"/>
        </w:rPr>
      </w:pPr>
      <w:r w:rsidRPr="00BF144E">
        <w:rPr>
          <w:rFonts w:ascii="Arial" w:hAnsi="Arial" w:cs="Arial"/>
          <w:sz w:val="21"/>
          <w:szCs w:val="21"/>
        </w:rPr>
        <w:t>“Imagina só! A Bruxa Malvada resolveu abanar o livro dos contos e acabou por misturar todas as histórias. Agora a Terra dos Contos está uma confusão...</w:t>
      </w:r>
    </w:p>
    <w:p w:rsidR="00D15993" w:rsidRPr="00BF144E" w:rsidRDefault="00D15993" w:rsidP="00B8060D">
      <w:pPr>
        <w:autoSpaceDE w:val="0"/>
        <w:autoSpaceDN w:val="0"/>
        <w:adjustRightInd w:val="0"/>
        <w:spacing w:after="0"/>
        <w:ind w:left="-567" w:firstLine="1275"/>
        <w:rPr>
          <w:rFonts w:ascii="Arial" w:hAnsi="Arial" w:cs="Arial"/>
          <w:sz w:val="21"/>
          <w:szCs w:val="21"/>
        </w:rPr>
      </w:pPr>
      <w:r w:rsidRPr="00BF144E">
        <w:rPr>
          <w:rFonts w:ascii="Arial" w:hAnsi="Arial" w:cs="Arial"/>
          <w:sz w:val="21"/>
          <w:szCs w:val="21"/>
        </w:rPr>
        <w:t>Consegues imaginar como serão agora as histórias no livro de contos? O que fará o Lobo Mau na história do Ali Babá e dos quarenta ladrões? E a Branca de Neve no conto dos três porquinhos?</w:t>
      </w:r>
    </w:p>
    <w:p w:rsidR="00D15993" w:rsidRPr="00BF144E" w:rsidRDefault="00D15993" w:rsidP="00B8060D">
      <w:pPr>
        <w:autoSpaceDE w:val="0"/>
        <w:autoSpaceDN w:val="0"/>
        <w:adjustRightInd w:val="0"/>
        <w:spacing w:after="0"/>
        <w:ind w:left="-567" w:firstLine="567"/>
        <w:rPr>
          <w:rFonts w:ascii="Arial" w:hAnsi="Arial" w:cs="Arial"/>
          <w:sz w:val="21"/>
          <w:szCs w:val="21"/>
        </w:rPr>
      </w:pPr>
      <w:r w:rsidRPr="00BF144E">
        <w:rPr>
          <w:rFonts w:ascii="Arial" w:hAnsi="Arial" w:cs="Arial"/>
          <w:sz w:val="21"/>
          <w:szCs w:val="21"/>
        </w:rPr>
        <w:t>Consegues imaginar uma história em que as personagens dos contos estejam misturadas? Cria uma história com personagens à tua escolha, indicando no início da história as personagens que escolheste (ex.: Cinderela e Capuchinho Vermelho).”</w:t>
      </w:r>
    </w:p>
    <w:p w:rsidR="00D15993" w:rsidRPr="00BF144E" w:rsidRDefault="00D15993" w:rsidP="00BF144E">
      <w:pPr>
        <w:autoSpaceDE w:val="0"/>
        <w:autoSpaceDN w:val="0"/>
        <w:adjustRightInd w:val="0"/>
        <w:spacing w:before="240" w:after="0"/>
        <w:ind w:left="-567" w:hanging="284"/>
        <w:jc w:val="right"/>
        <w:rPr>
          <w:rFonts w:ascii="Arial" w:hAnsi="Arial" w:cs="Arial"/>
          <w:sz w:val="17"/>
          <w:szCs w:val="17"/>
        </w:rPr>
      </w:pPr>
      <w:r w:rsidRPr="00BF144E">
        <w:rPr>
          <w:rFonts w:ascii="Arial" w:hAnsi="Arial" w:cs="Arial"/>
          <w:sz w:val="17"/>
          <w:szCs w:val="17"/>
        </w:rPr>
        <w:t xml:space="preserve">Sugestão de atividade em </w:t>
      </w:r>
      <w:r w:rsidRPr="00BF144E">
        <w:rPr>
          <w:rFonts w:ascii="Arial" w:hAnsi="Arial" w:cs="Arial"/>
          <w:i/>
          <w:iCs/>
          <w:sz w:val="17"/>
          <w:szCs w:val="17"/>
        </w:rPr>
        <w:t xml:space="preserve">www.riscoserabiscos.pt.la </w:t>
      </w:r>
      <w:r w:rsidRPr="00BF144E">
        <w:rPr>
          <w:rFonts w:ascii="Arial" w:hAnsi="Arial" w:cs="Arial"/>
          <w:sz w:val="17"/>
          <w:szCs w:val="17"/>
        </w:rPr>
        <w:t>(adaptada)</w:t>
      </w: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  <w:r w:rsidRPr="00BF144E">
        <w:rPr>
          <w:rFonts w:ascii="Arial" w:hAnsi="Arial" w:cs="Arial"/>
          <w:sz w:val="25"/>
          <w:szCs w:val="25"/>
        </w:rPr>
        <w:t>Criação de história a partir de sons</w:t>
      </w:r>
    </w:p>
    <w:tbl>
      <w:tblPr>
        <w:tblW w:w="10490" w:type="dxa"/>
        <w:tblInd w:w="-106" w:type="dxa"/>
        <w:tblLook w:val="00A0"/>
      </w:tblPr>
      <w:tblGrid>
        <w:gridCol w:w="284"/>
        <w:gridCol w:w="4001"/>
        <w:gridCol w:w="5922"/>
        <w:gridCol w:w="283"/>
      </w:tblGrid>
      <w:tr w:rsidR="00D15993" w:rsidRPr="00DD7805">
        <w:tc>
          <w:tcPr>
            <w:tcW w:w="10490" w:type="dxa"/>
            <w:gridSpan w:val="4"/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ind w:firstLine="317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21"/>
                <w:szCs w:val="21"/>
              </w:rPr>
              <w:t>Para alguns alunos é mais fácil começar a escrever se existir um indutor. A música ou sons relacionados com ambientes (campo, cidade, floresta) podem ser o ponto de partida para a criação de uma narrativa. Também pode ser utilizada uma música clássica.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21"/>
                <w:szCs w:val="21"/>
              </w:rPr>
              <w:t>Exemplo: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21"/>
                <w:szCs w:val="21"/>
              </w:rPr>
              <w:t>– Selecionar a faixa n.° 25 do CD áudio do projeto.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Arial" w:hAnsi="Arial" w:cs="Arial"/>
                <w:sz w:val="21"/>
                <w:szCs w:val="21"/>
              </w:rPr>
            </w:pPr>
            <w:r w:rsidRPr="00DD7805">
              <w:rPr>
                <w:rFonts w:ascii="Arial" w:hAnsi="Arial" w:cs="Arial"/>
                <w:sz w:val="21"/>
                <w:szCs w:val="21"/>
              </w:rPr>
              <w:t>– Pedir aos alunos para fecharem os olhos e dar-lhes a ouvir os sons.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120"/>
              <w:ind w:firstLine="34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1"/>
                <w:szCs w:val="21"/>
              </w:rPr>
              <w:t>– Questioná-los, então, sobre:</w:t>
            </w:r>
          </w:p>
        </w:tc>
      </w:tr>
      <w:tr w:rsidR="00D15993" w:rsidRPr="00DD7805">
        <w:tc>
          <w:tcPr>
            <w:tcW w:w="284" w:type="dxa"/>
            <w:tcBorders>
              <w:right w:val="single" w:sz="4" w:space="0" w:color="auto"/>
            </w:tcBorders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os sentimentos experimentados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284" w:type="dxa"/>
            <w:tcBorders>
              <w:right w:val="single" w:sz="4" w:space="0" w:color="auto"/>
            </w:tcBorders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sensações auditivas e sensações visuais sugeridas pelos sons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284" w:type="dxa"/>
            <w:tcBorders>
              <w:right w:val="single" w:sz="4" w:space="0" w:color="auto"/>
            </w:tcBorders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o local onde se imaginam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284" w:type="dxa"/>
            <w:tcBorders>
              <w:right w:val="single" w:sz="4" w:space="0" w:color="auto"/>
            </w:tcBorders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a estação do ano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284" w:type="dxa"/>
            <w:tcBorders>
              <w:right w:val="single" w:sz="4" w:space="0" w:color="auto"/>
            </w:tcBorders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os animais, as plantas ou outros elementos presentes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10490" w:type="dxa"/>
            <w:gridSpan w:val="4"/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17"/>
                <w:szCs w:val="17"/>
              </w:rPr>
            </w:pPr>
            <w:r w:rsidRPr="00DD7805">
              <w:rPr>
                <w:rFonts w:ascii="Arial" w:hAnsi="Arial" w:cs="Arial"/>
                <w:sz w:val="17"/>
                <w:szCs w:val="17"/>
              </w:rPr>
              <w:t>(Os alunos devem copiar o quadro para o seu caderno e completá-lo.)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1"/>
                <w:szCs w:val="21"/>
              </w:rPr>
              <w:t>– Em seguida, pedir-lhes que criem uma história que se localize neste ambiente.</w:t>
            </w:r>
          </w:p>
        </w:tc>
      </w:tr>
    </w:tbl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tbl>
      <w:tblPr>
        <w:tblW w:w="11907" w:type="dxa"/>
        <w:tblInd w:w="-106" w:type="dxa"/>
        <w:tblLook w:val="00A0"/>
      </w:tblPr>
      <w:tblGrid>
        <w:gridCol w:w="850"/>
        <w:gridCol w:w="11057"/>
      </w:tblGrid>
      <w:tr w:rsidR="00D15993" w:rsidRPr="00DD7805">
        <w:trPr>
          <w:trHeight w:val="438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403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D15993" w:rsidRPr="00DD7805" w:rsidRDefault="00D15993" w:rsidP="00DD780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5993" w:rsidRDefault="00D15993" w:rsidP="00A14E2C">
      <w:pPr>
        <w:autoSpaceDE w:val="0"/>
        <w:autoSpaceDN w:val="0"/>
        <w:adjustRightInd w:val="0"/>
        <w:spacing w:before="240" w:after="240"/>
        <w:ind w:left="-851"/>
        <w:rPr>
          <w:rFonts w:ascii="VAGRoundedStd-Bold" w:hAnsi="VAGRoundedStd-Bold" w:cs="VAGRoundedStd-Bold"/>
          <w:b/>
          <w:bCs/>
          <w:sz w:val="25"/>
          <w:szCs w:val="25"/>
        </w:rPr>
      </w:pPr>
      <w:r>
        <w:rPr>
          <w:rFonts w:ascii="VAGRoundedStd-Bold" w:hAnsi="VAGRoundedStd-Bold" w:cs="VAGRoundedStd-Bold"/>
          <w:b/>
          <w:bCs/>
          <w:sz w:val="25"/>
          <w:szCs w:val="25"/>
        </w:rPr>
        <w:t>2. Planificação de um conto – exemplos</w:t>
      </w: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  <w:r>
        <w:rPr>
          <w:noProof/>
          <w:lang w:eastAsia="pt-PT"/>
        </w:rPr>
        <w:pict>
          <v:shape id="_x0000_s1055" type="#_x0000_t202" style="position:absolute;left:0;text-align:left;margin-left:0;margin-top:0;width:519.2pt;height:154.15pt;z-index:251654656;mso-position-horizontal:center" fillcolor="#f2f2f2" stroked="f">
            <v:shadow on="t" offset=",3pt" offset2=",2pt"/>
            <v:textbox style="mso-fit-shape-to-text:t">
              <w:txbxContent>
                <w:p w:rsidR="00D15993" w:rsidRPr="00A14E2C" w:rsidRDefault="00D15993" w:rsidP="00A14E2C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left="284" w:right="-99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E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A. </w:t>
                  </w:r>
                  <w:r w:rsidRPr="00A14E2C">
                    <w:rPr>
                      <w:rFonts w:ascii="Arial" w:hAnsi="Arial" w:cs="Arial"/>
                      <w:sz w:val="20"/>
                      <w:szCs w:val="20"/>
                    </w:rPr>
                    <w:t>Recorrendo à tabela abaixo os alunos podem planificar um conto (por exemplo, a primeira sugestão da página anterior – Confusão na Terra dos Contos), tendo em consideração a sua estrutura.</w:t>
                  </w:r>
                </w:p>
                <w:p w:rsidR="00D15993" w:rsidRPr="00A14E2C" w:rsidRDefault="00D15993" w:rsidP="00A14E2C">
                  <w:pPr>
                    <w:autoSpaceDE w:val="0"/>
                    <w:autoSpaceDN w:val="0"/>
                    <w:adjustRightInd w:val="0"/>
                    <w:spacing w:before="120" w:after="100" w:afterAutospacing="1" w:line="240" w:lineRule="auto"/>
                    <w:ind w:left="284" w:right="-9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4E2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Observação: </w:t>
                  </w:r>
                  <w:r w:rsidRPr="00A14E2C">
                    <w:rPr>
                      <w:rFonts w:ascii="Arial" w:hAnsi="Arial" w:cs="Arial"/>
                      <w:sz w:val="16"/>
                      <w:szCs w:val="16"/>
                    </w:rPr>
                    <w:t>Esta tabela pode também ser utilizada numa atividade de leitura para identificação da estrutura de um conto.</w:t>
                  </w:r>
                </w:p>
              </w:txbxContent>
            </v:textbox>
          </v:shape>
        </w:pict>
      </w: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5"/>
        <w:gridCol w:w="6064"/>
      </w:tblGrid>
      <w:tr w:rsidR="00D15993" w:rsidRPr="00DD7805">
        <w:tc>
          <w:tcPr>
            <w:tcW w:w="10349" w:type="dxa"/>
            <w:gridSpan w:val="2"/>
            <w:shd w:val="clear" w:color="auto" w:fill="F2F2F2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Introdução</w:t>
            </w:r>
          </w:p>
        </w:tc>
      </w:tr>
      <w:tr w:rsidR="00D15993" w:rsidRPr="00DD7805">
        <w:tc>
          <w:tcPr>
            <w:tcW w:w="4285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A narrativa é situada no tempo e no espaço.</w:t>
            </w:r>
          </w:p>
        </w:tc>
        <w:tc>
          <w:tcPr>
            <w:tcW w:w="6064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93" w:rsidRPr="00DD7805">
        <w:tc>
          <w:tcPr>
            <w:tcW w:w="4285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As personagens são apresentadas.</w:t>
            </w:r>
          </w:p>
        </w:tc>
        <w:tc>
          <w:tcPr>
            <w:tcW w:w="6064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93" w:rsidRPr="00DD7805">
        <w:tc>
          <w:tcPr>
            <w:tcW w:w="10349" w:type="dxa"/>
            <w:gridSpan w:val="2"/>
            <w:shd w:val="clear" w:color="auto" w:fill="F2F2F2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Desenvolvimento</w:t>
            </w:r>
          </w:p>
        </w:tc>
      </w:tr>
      <w:tr w:rsidR="00D15993" w:rsidRPr="00DD7805">
        <w:tc>
          <w:tcPr>
            <w:tcW w:w="4285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Surge uma complicação, um problema ou um conflito.</w:t>
            </w:r>
          </w:p>
        </w:tc>
        <w:tc>
          <w:tcPr>
            <w:tcW w:w="6064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93" w:rsidRPr="00DD7805">
        <w:tc>
          <w:tcPr>
            <w:tcW w:w="4285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Relato do(s) problema(s) que as personagens enfrentam e do modo como atuam.</w:t>
            </w:r>
          </w:p>
        </w:tc>
        <w:tc>
          <w:tcPr>
            <w:tcW w:w="6064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93" w:rsidRPr="00DD7805">
        <w:tc>
          <w:tcPr>
            <w:tcW w:w="10349" w:type="dxa"/>
            <w:gridSpan w:val="2"/>
            <w:shd w:val="clear" w:color="auto" w:fill="F2F2F2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Conclusão</w:t>
            </w:r>
          </w:p>
        </w:tc>
      </w:tr>
      <w:tr w:rsidR="00D15993" w:rsidRPr="00DD7805">
        <w:tc>
          <w:tcPr>
            <w:tcW w:w="4285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Resolução do conflito.</w:t>
            </w:r>
          </w:p>
        </w:tc>
        <w:tc>
          <w:tcPr>
            <w:tcW w:w="6064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  <w:r>
        <w:rPr>
          <w:noProof/>
          <w:lang w:eastAsia="pt-PT"/>
        </w:rPr>
        <w:pict>
          <v:shape id="_x0000_s1056" type="#_x0000_t202" style="position:absolute;left:0;text-align:left;margin-left:-44.45pt;margin-top:11.05pt;width:519.2pt;height:42.2pt;z-index:251655680;mso-position-horizontal-relative:text;mso-position-vertical-relative:text" fillcolor="#f2f2f2" stroked="f">
            <v:shadow on="t" offset=",3pt" offset2=",2pt"/>
            <v:textbox style="mso-fit-shape-to-text:t">
              <w:txbxContent>
                <w:p w:rsidR="00D15993" w:rsidRPr="00A14E2C" w:rsidRDefault="00D15993" w:rsidP="00A14E2C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right="-9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E2C">
                    <w:rPr>
                      <w:rFonts w:ascii="Arial" w:hAnsi="Arial" w:cs="Arial"/>
                      <w:sz w:val="20"/>
                      <w:szCs w:val="20"/>
                    </w:rPr>
                    <w:t>Recorrendo a outra tabela, os alunos podem completar/pormenorizar os dados relativos às personagens,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14E2C">
                    <w:rPr>
                      <w:rFonts w:ascii="Arial" w:hAnsi="Arial" w:cs="Arial"/>
                      <w:sz w:val="20"/>
                      <w:szCs w:val="20"/>
                    </w:rPr>
                    <w:t>local e tempo.</w:t>
                  </w:r>
                </w:p>
              </w:txbxContent>
            </v:textbox>
          </v:shape>
        </w:pict>
      </w: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7938"/>
      </w:tblGrid>
      <w:tr w:rsidR="00D15993" w:rsidRPr="00DD7805">
        <w:trPr>
          <w:trHeight w:val="491"/>
        </w:trPr>
        <w:tc>
          <w:tcPr>
            <w:tcW w:w="2411" w:type="dxa"/>
            <w:shd w:val="clear" w:color="auto" w:fill="F2F2F2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7938" w:type="dxa"/>
            <w:shd w:val="clear" w:color="auto" w:fill="F2F2F2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D15993" w:rsidRPr="00DD7805">
        <w:tc>
          <w:tcPr>
            <w:tcW w:w="2411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480" w:after="48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Personagens</w:t>
            </w:r>
          </w:p>
        </w:tc>
        <w:tc>
          <w:tcPr>
            <w:tcW w:w="7938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2411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480" w:after="48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7938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2411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480" w:after="48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7938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tbl>
      <w:tblPr>
        <w:tblW w:w="11907" w:type="dxa"/>
        <w:tblInd w:w="-106" w:type="dxa"/>
        <w:tblLook w:val="00A0"/>
      </w:tblPr>
      <w:tblGrid>
        <w:gridCol w:w="8789"/>
        <w:gridCol w:w="3118"/>
      </w:tblGrid>
      <w:tr w:rsidR="00D15993" w:rsidRPr="00DD7805">
        <w:trPr>
          <w:trHeight w:val="274"/>
        </w:trPr>
        <w:tc>
          <w:tcPr>
            <w:tcW w:w="8789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443"/>
        </w:trPr>
        <w:tc>
          <w:tcPr>
            <w:tcW w:w="8789" w:type="dxa"/>
          </w:tcPr>
          <w:p w:rsidR="00D15993" w:rsidRPr="00DD7805" w:rsidRDefault="00D15993" w:rsidP="00DD7805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  <w:r>
        <w:rPr>
          <w:noProof/>
          <w:lang w:eastAsia="pt-PT"/>
        </w:rPr>
        <w:pict>
          <v:shape id="_x0000_s1057" type="#_x0000_t202" style="position:absolute;left:0;text-align:left;margin-left:-44.45pt;margin-top:16.25pt;width:519.2pt;height:42.2pt;z-index:251656704;mso-position-horizontal-relative:text;mso-position-vertical-relative:text" fillcolor="#f2f2f2" stroked="f">
            <v:shadow on="t" offset=",3pt" offset2=",2pt"/>
            <v:textbox style="mso-fit-shape-to-text:t">
              <w:txbxContent>
                <w:p w:rsidR="00D15993" w:rsidRDefault="00D15993" w:rsidP="00DE67DB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left="284" w:right="-99" w:hanging="284"/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</w:pPr>
                  <w:r>
                    <w:rPr>
                      <w:rFonts w:ascii="HelveticaLTStd-Bold" w:hAnsi="HelveticaLTStd-Bold" w:cs="HelveticaLTStd-Bold"/>
                      <w:b/>
                      <w:bCs/>
                      <w:sz w:val="21"/>
                      <w:szCs w:val="21"/>
                    </w:rPr>
                    <w:t xml:space="preserve">B. </w:t>
                  </w:r>
                  <w:r w:rsidRPr="00DE67DB">
                    <w:rPr>
                      <w:rFonts w:ascii="Arial" w:hAnsi="Arial" w:cs="Arial"/>
                      <w:sz w:val="20"/>
                      <w:szCs w:val="20"/>
                    </w:rPr>
                    <w:t>Outra</w:t>
                  </w:r>
                  <w:r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  <w:t xml:space="preserve"> forma de planificar um conto é recorrer a uma estratégia denominada “</w:t>
                  </w:r>
                  <w:r>
                    <w:rPr>
                      <w:rFonts w:ascii="HelveticaLTStd-Bold" w:hAnsi="HelveticaLTStd-Bold" w:cs="HelveticaLTStd-Bold"/>
                      <w:b/>
                      <w:bCs/>
                      <w:sz w:val="21"/>
                      <w:szCs w:val="21"/>
                    </w:rPr>
                    <w:t>Mapa de histórias</w:t>
                  </w:r>
                  <w:r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  <w:t>”, conforme a seguinte sugestão:</w:t>
                  </w:r>
                </w:p>
                <w:p w:rsidR="00D15993" w:rsidRDefault="00D15993" w:rsidP="00DE67DB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</w:pPr>
                  <w:r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  <w:t>“Criar uma personagem.</w:t>
                  </w:r>
                </w:p>
                <w:p w:rsidR="00D15993" w:rsidRDefault="00D15993" w:rsidP="00DE6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</w:pPr>
                  <w:r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  <w:t>Imaginar três hipóteses de acontecimentos/ações e, para cada uma delas, três sequências possíveis.</w:t>
                  </w:r>
                </w:p>
                <w:p w:rsidR="00D15993" w:rsidRDefault="00D15993" w:rsidP="00DE6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</w:pPr>
                  <w:r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  <w:t>E assim sucessivamente.”</w:t>
                  </w:r>
                </w:p>
                <w:p w:rsidR="00D15993" w:rsidRDefault="00D15993" w:rsidP="00DE67DB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right"/>
                    <w:rPr>
                      <w:rFonts w:ascii="HelveticaLTStd-Roman" w:hAnsi="HelveticaLTStd-Roman" w:cs="HelveticaLTStd-Roman"/>
                      <w:sz w:val="17"/>
                      <w:szCs w:val="17"/>
                    </w:rPr>
                  </w:pPr>
                  <w:r>
                    <w:rPr>
                      <w:rFonts w:ascii="HelveticaLTStd-Roman" w:hAnsi="HelveticaLTStd-Roman" w:cs="HelveticaLTStd-Roman"/>
                      <w:sz w:val="17"/>
                      <w:szCs w:val="17"/>
                    </w:rPr>
                    <w:t xml:space="preserve">Margarida Leão e Helena Filipe, </w:t>
                  </w:r>
                  <w:r>
                    <w:rPr>
                      <w:rFonts w:ascii="HelveticaLTStd-Obl" w:hAnsi="HelveticaLTStd-Obl" w:cs="HelveticaLTStd-Obl"/>
                      <w:i/>
                      <w:iCs/>
                      <w:sz w:val="17"/>
                      <w:szCs w:val="17"/>
                    </w:rPr>
                    <w:t>70+7 Propostas de Escrita Lúdica</w:t>
                  </w:r>
                  <w:r>
                    <w:rPr>
                      <w:rFonts w:ascii="HelveticaLTStd-Roman" w:hAnsi="HelveticaLTStd-Roman" w:cs="HelveticaLTStd-Roman"/>
                      <w:sz w:val="17"/>
                      <w:szCs w:val="17"/>
                    </w:rPr>
                    <w:t>, página 138 (adaptado)</w:t>
                  </w:r>
                </w:p>
                <w:p w:rsidR="00D15993" w:rsidRPr="00DE67DB" w:rsidRDefault="00D15993" w:rsidP="00DE67DB">
                  <w:pPr>
                    <w:autoSpaceDE w:val="0"/>
                    <w:autoSpaceDN w:val="0"/>
                    <w:adjustRightInd w:val="0"/>
                    <w:spacing w:after="120" w:line="240" w:lineRule="auto"/>
                  </w:pPr>
                  <w:r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  <w:t>Pode utilizar-se a mesma estratégia não estipulando o número de sequências. Em seguida, pode solicitar-se aos alunos que escolham um dos caminhos possíveis e criem um conto.</w:t>
                  </w:r>
                </w:p>
              </w:txbxContent>
            </v:textbox>
          </v:shape>
        </w:pict>
      </w: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</w:p>
    <w:p w:rsidR="00D15993" w:rsidRDefault="00D15993" w:rsidP="00BF144E">
      <w:pPr>
        <w:autoSpaceDE w:val="0"/>
        <w:autoSpaceDN w:val="0"/>
        <w:adjustRightInd w:val="0"/>
        <w:spacing w:before="240" w:after="240"/>
        <w:ind w:left="-851" w:firstLine="284"/>
        <w:rPr>
          <w:rFonts w:ascii="Arial" w:hAnsi="Arial" w:cs="Arial"/>
          <w:sz w:val="25"/>
          <w:szCs w:val="25"/>
        </w:rPr>
      </w:pPr>
      <w:r>
        <w:rPr>
          <w:noProof/>
          <w:lang w:eastAsia="pt-PT"/>
        </w:rPr>
        <w:pict>
          <v:shape id="_x0000_s1058" type="#_x0000_t32" style="position:absolute;left:0;text-align:left;margin-left:137.4pt;margin-top:390.3pt;width:58.55pt;height:69.3pt;flip:x;z-index:251680256" o:connectortype="straight"/>
        </w:pict>
      </w:r>
      <w:r>
        <w:rPr>
          <w:noProof/>
          <w:lang w:eastAsia="pt-PT"/>
        </w:rPr>
        <w:pict>
          <v:shape id="_x0000_s1059" type="#_x0000_t32" style="position:absolute;left:0;text-align:left;margin-left:9.5pt;margin-top:23.75pt;width:0;height:97.3pt;z-index:251679232" o:connectortype="straight"/>
        </w:pict>
      </w:r>
      <w:r>
        <w:rPr>
          <w:noProof/>
          <w:lang w:eastAsia="pt-PT"/>
        </w:rPr>
        <w:pict>
          <v:shape id="_x0000_s1060" type="#_x0000_t32" style="position:absolute;left:0;text-align:left;margin-left:74.55pt;margin-top:87.2pt;width:0;height:33.85pt;z-index:251678208" o:connectortype="straight"/>
        </w:pict>
      </w:r>
      <w:r>
        <w:rPr>
          <w:noProof/>
          <w:lang w:eastAsia="pt-PT"/>
        </w:rPr>
        <w:pict>
          <v:shape id="_x0000_s1061" type="#_x0000_t32" style="position:absolute;left:0;text-align:left;margin-left:327.6pt;margin-top:87.2pt;width:0;height:33.85pt;z-index:251677184" o:connectortype="straight"/>
        </w:pict>
      </w:r>
      <w:r>
        <w:rPr>
          <w:noProof/>
          <w:lang w:eastAsia="pt-PT"/>
        </w:rPr>
        <w:pict>
          <v:shape id="_x0000_s1062" type="#_x0000_t32" style="position:absolute;left:0;text-align:left;margin-left:451.75pt;margin-top:30.2pt;width:0;height:166.65pt;z-index:251676160" o:connectortype="straight"/>
        </w:pict>
      </w:r>
      <w:r>
        <w:rPr>
          <w:noProof/>
          <w:lang w:eastAsia="pt-PT"/>
        </w:rPr>
        <w:pict>
          <v:shape id="_x0000_s1063" type="#_x0000_t32" style="position:absolute;left:0;text-align:left;margin-left:274.95pt;margin-top:286.55pt;width:80.8pt;height:69.85pt;flip:y;z-index:251675136" o:connectortype="straight"/>
        </w:pict>
      </w:r>
      <w:r>
        <w:rPr>
          <w:noProof/>
          <w:lang w:eastAsia="pt-PT"/>
        </w:rPr>
        <w:pict>
          <v:shape id="_x0000_s1064" type="#_x0000_t32" style="position:absolute;left:0;text-align:left;margin-left:74.55pt;margin-top:286.55pt;width:110.15pt;height:69.85pt;flip:x y;z-index:251674112" o:connectortype="straight"/>
        </w:pict>
      </w:r>
      <w:r>
        <w:rPr>
          <w:noProof/>
          <w:lang w:eastAsia="pt-PT"/>
        </w:rPr>
        <w:pict>
          <v:shape id="_x0000_s1065" type="#_x0000_t32" style="position:absolute;left:0;text-align:left;margin-left:229.3pt;margin-top:268.3pt;width:0;height:88.1pt;z-index:251673088" o:connectortype="straight">
            <v:stroke endarrow="block"/>
          </v:shape>
        </w:pict>
      </w:r>
      <w:r>
        <w:rPr>
          <w:noProof/>
          <w:lang w:eastAsia="pt-PT"/>
        </w:rPr>
        <w:pict>
          <v:shape id="_x0000_s1066" type="#_x0000_t32" style="position:absolute;left:0;text-align:left;margin-left:95.5pt;margin-top:150.6pt;width:100.45pt;height:73.65pt;flip:x y;z-index:251672064" o:connectortype="straight">
            <v:stroke endarrow="block"/>
          </v:shape>
        </w:pict>
      </w:r>
      <w:r>
        <w:rPr>
          <w:noProof/>
          <w:lang w:eastAsia="pt-PT"/>
        </w:rPr>
        <w:pict>
          <v:shape id="_x0000_s1067" type="#_x0000_t32" style="position:absolute;left:0;text-align:left;margin-left:265.8pt;margin-top:150.6pt;width:87.05pt;height:73.65pt;flip:y;z-index:251671040" o:connectortype="straight">
            <v:stroke endarrow="block"/>
          </v:shape>
        </w:pict>
      </w:r>
      <w:r>
        <w:rPr>
          <w:noProof/>
          <w:lang w:eastAsia="pt-PT"/>
        </w:rPr>
        <w:pict>
          <v:shape id="_x0000_s1068" type="#_x0000_t202" style="position:absolute;left:0;text-align:left;margin-left:355.75pt;margin-top:196.85pt;width:119pt;height:44.05pt;z-index:251670016">
            <v:textbox>
              <w:txbxContent>
                <w:p w:rsidR="00D15993" w:rsidRDefault="00D15993" w:rsidP="003B6E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Uma bruxa ofereceu-</w:t>
                  </w:r>
                </w:p>
                <w:p w:rsidR="00D15993" w:rsidRDefault="00D15993" w:rsidP="003B6E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-lhe a liberdade em</w:t>
                  </w:r>
                </w:p>
                <w:p w:rsidR="00D15993" w:rsidRPr="003B6E72" w:rsidRDefault="00D15993" w:rsidP="003B6E72">
                  <w:pPr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troca da sua beleza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69" type="#_x0000_t202" style="position:absolute;left:0;text-align:left;margin-left:-44.45pt;margin-top:268.3pt;width:119pt;height:33.85pt;z-index:251661824">
            <v:textbox>
              <w:txbxContent>
                <w:p w:rsidR="00D15993" w:rsidRDefault="00D15993" w:rsidP="00132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Sabia falar com</w:t>
                  </w:r>
                </w:p>
                <w:p w:rsidR="00D15993" w:rsidRPr="001324C1" w:rsidRDefault="00D15993" w:rsidP="001324C1">
                  <w:pPr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os animais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0" type="#_x0000_t202" style="position:absolute;left:0;text-align:left;margin-left:355.75pt;margin-top:268.3pt;width:119pt;height:33.85pt;z-index:251665920">
            <v:textbox>
              <w:txbxContent>
                <w:p w:rsidR="00D15993" w:rsidRDefault="00D15993" w:rsidP="003B6E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Começaram a</w:t>
                  </w:r>
                </w:p>
                <w:p w:rsidR="00D15993" w:rsidRPr="003B6E72" w:rsidRDefault="00D15993" w:rsidP="003B6E72">
                  <w:pPr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nascer-lhe asas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1" type="#_x0000_t202" style="position:absolute;left:0;text-align:left;margin-left:359.3pt;margin-top:.6pt;width:119pt;height:29.6pt;z-index:251668992">
            <v:textbox>
              <w:txbxContent>
                <w:p w:rsidR="00D15993" w:rsidRDefault="00D15993" w:rsidP="003B6E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Um príncipe</w:t>
                  </w:r>
                </w:p>
                <w:p w:rsidR="00D15993" w:rsidRPr="003B6E72" w:rsidRDefault="00D15993" w:rsidP="003B6E72">
                  <w:pPr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salvou-a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2" type="#_x0000_t202" style="position:absolute;left:0;text-align:left;margin-left:249.9pt;margin-top:54.45pt;width:105.85pt;height:32.75pt;z-index:251667968">
            <v:textbox>
              <w:txbxContent>
                <w:p w:rsidR="00D15993" w:rsidRDefault="00D15993" w:rsidP="003B6E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Descobriu uma</w:t>
                  </w:r>
                </w:p>
                <w:p w:rsidR="00D15993" w:rsidRPr="003B6E72" w:rsidRDefault="00D15993" w:rsidP="003B6E72">
                  <w:pPr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forma de fugir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3" type="#_x0000_t202" style="position:absolute;left:0;text-align:left;margin-left:317.95pt;margin-top:121.05pt;width:119pt;height:29.55pt;z-index:251666944" fillcolor="#d8d8d8">
            <v:textbox>
              <w:txbxContent>
                <w:p w:rsidR="00D15993" w:rsidRDefault="00D15993" w:rsidP="003B6E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que estava presa</w:t>
                  </w:r>
                </w:p>
                <w:p w:rsidR="00D15993" w:rsidRPr="003B6E72" w:rsidRDefault="00D15993" w:rsidP="003B6E72">
                  <w:pPr>
                    <w:jc w:val="both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num castelo.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4" type="#_x0000_t202" style="position:absolute;left:0;text-align:left;margin-left:307.2pt;margin-top:459.6pt;width:119pt;height:33.85pt;z-index:251664896">
            <v:textbox>
              <w:txbxContent>
                <w:p w:rsidR="00D15993" w:rsidRDefault="00D15993" w:rsidP="003B6E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Partiu à procura da</w:t>
                  </w:r>
                </w:p>
                <w:p w:rsidR="00D15993" w:rsidRPr="003B6E72" w:rsidRDefault="00D15993" w:rsidP="003B6E72">
                  <w:pPr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Rainha das Fadas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5" type="#_x0000_t202" style="position:absolute;left:0;text-align:left;margin-left:38.55pt;margin-top:459.6pt;width:119pt;height:33.85pt;z-index:251663872">
            <v:textbox>
              <w:txbxContent>
                <w:p w:rsidR="00D15993" w:rsidRDefault="00D15993" w:rsidP="00132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Tentava salvar</w:t>
                  </w:r>
                </w:p>
                <w:p w:rsidR="00D15993" w:rsidRPr="001324C1" w:rsidRDefault="00D15993" w:rsidP="001324C1">
                  <w:pPr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crianças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6" type="#_x0000_t202" style="position:absolute;left:0;text-align:left;margin-left:170.7pt;margin-top:224.25pt;width:119pt;height:44.05pt;z-index:251660800" fillcolor="#5a5a5a">
            <v:textbox>
              <w:txbxContent>
                <w:p w:rsidR="00D15993" w:rsidRDefault="00D15993" w:rsidP="00132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Bold" w:hAnsi="HelveticaLTStd-Bold" w:cs="HelveticaLTStd-Bold"/>
                      <w:b/>
                      <w:bCs/>
                      <w:color w:val="FFFFFF"/>
                      <w:sz w:val="25"/>
                      <w:szCs w:val="25"/>
                    </w:rPr>
                  </w:pPr>
                  <w:r>
                    <w:rPr>
                      <w:rFonts w:ascii="HelveticaLTStd-Bold" w:hAnsi="HelveticaLTStd-Bold" w:cs="HelveticaLTStd-Bold"/>
                      <w:b/>
                      <w:bCs/>
                      <w:color w:val="FFFFFF"/>
                      <w:sz w:val="25"/>
                      <w:szCs w:val="25"/>
                    </w:rPr>
                    <w:t>Era uma vez</w:t>
                  </w:r>
                </w:p>
                <w:p w:rsidR="00D15993" w:rsidRPr="001324C1" w:rsidRDefault="00D15993" w:rsidP="001324C1">
                  <w:pPr>
                    <w:jc w:val="center"/>
                  </w:pPr>
                  <w:r>
                    <w:rPr>
                      <w:rFonts w:ascii="HelveticaLTStd-Bold" w:hAnsi="HelveticaLTStd-Bold" w:cs="HelveticaLTStd-Bold"/>
                      <w:b/>
                      <w:bCs/>
                      <w:color w:val="FFFFFF"/>
                      <w:sz w:val="25"/>
                      <w:szCs w:val="25"/>
                    </w:rPr>
                    <w:t>uma menina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7" type="#_x0000_t202" style="position:absolute;left:0;text-align:left;margin-left:170.7pt;margin-top:356.4pt;width:119pt;height:33.9pt;z-index:251662848" fillcolor="#bfbfbf">
            <v:textbox>
              <w:txbxContent>
                <w:p w:rsidR="00D15993" w:rsidRDefault="00D15993" w:rsidP="003B6E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que acreditava que</w:t>
                  </w:r>
                </w:p>
                <w:p w:rsidR="00D15993" w:rsidRPr="001324C1" w:rsidRDefault="00D15993" w:rsidP="003B6E72">
                  <w:pPr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era uma fada.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8" type="#_x0000_t202" style="position:absolute;left:0;text-align:left;margin-left:2.25pt;margin-top:121.05pt;width:119pt;height:29.55pt;z-index:251659776" fillcolor="#d8d8d8">
            <v:textbox>
              <w:txbxContent>
                <w:p w:rsidR="00D15993" w:rsidRDefault="00D15993" w:rsidP="00132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que partiu</w:t>
                  </w:r>
                </w:p>
                <w:p w:rsidR="00D15993" w:rsidRPr="001324C1" w:rsidRDefault="00D15993" w:rsidP="001324C1">
                  <w:pPr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uma perna.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9" type="#_x0000_t202" style="position:absolute;left:0;text-align:left;margin-left:55.75pt;margin-top:54.45pt;width:105.85pt;height:32.75pt;z-index:251658752">
            <v:textbox>
              <w:txbxContent>
                <w:p w:rsidR="00D15993" w:rsidRDefault="00D15993" w:rsidP="00132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Ficou sozinha</w:t>
                  </w:r>
                </w:p>
                <w:p w:rsidR="00D15993" w:rsidRPr="001324C1" w:rsidRDefault="00D15993" w:rsidP="00132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numa floresta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80" type="#_x0000_t202" style="position:absolute;left:0;text-align:left;margin-left:-39.1pt;margin-top:.6pt;width:119pt;height:23.15pt;z-index:251657728">
            <v:textbox>
              <w:txbxContent>
                <w:p w:rsidR="00D15993" w:rsidRDefault="00D15993" w:rsidP="001324C1">
                  <w:pPr>
                    <w:jc w:val="center"/>
                  </w:pPr>
                  <w:r>
                    <w:rPr>
                      <w:rFonts w:ascii="HelveticaLTStd-Roman" w:hAnsi="HelveticaLTStd-Roman" w:cs="HelveticaLTStd-Roman"/>
                      <w:sz w:val="20"/>
                      <w:szCs w:val="20"/>
                    </w:rPr>
                    <w:t>Foi para o hospital</w:t>
                  </w:r>
                </w:p>
              </w:txbxContent>
            </v:textbox>
          </v:shape>
        </w:pict>
      </w: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  <w:r>
        <w:rPr>
          <w:noProof/>
          <w:lang w:eastAsia="pt-PT"/>
        </w:rPr>
        <w:pict>
          <v:shape id="_x0000_s1081" type="#_x0000_t32" style="position:absolute;margin-left:289.7pt;margin-top:16.9pt;width:72.85pt;height:69.3pt;flip:x y;z-index:251689472" o:connectortype="straight"/>
        </w:pict>
      </w: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Pr="008C28B5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Default="00D15993" w:rsidP="008C28B5">
      <w:pPr>
        <w:rPr>
          <w:rFonts w:ascii="Arial" w:hAnsi="Arial" w:cs="Arial"/>
          <w:sz w:val="25"/>
          <w:szCs w:val="25"/>
        </w:rPr>
      </w:pPr>
    </w:p>
    <w:p w:rsidR="00D15993" w:rsidRDefault="00D15993" w:rsidP="008C28B5">
      <w:pPr>
        <w:tabs>
          <w:tab w:val="left" w:pos="2321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</w:p>
    <w:tbl>
      <w:tblPr>
        <w:tblW w:w="11907" w:type="dxa"/>
        <w:tblInd w:w="-106" w:type="dxa"/>
        <w:tblLook w:val="00A0"/>
      </w:tblPr>
      <w:tblGrid>
        <w:gridCol w:w="850"/>
        <w:gridCol w:w="11057"/>
      </w:tblGrid>
      <w:tr w:rsidR="00D15993" w:rsidRPr="00DD7805">
        <w:trPr>
          <w:trHeight w:val="438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403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D15993" w:rsidRPr="00DD7805" w:rsidRDefault="00D15993" w:rsidP="00DD780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5993" w:rsidRDefault="00D15993" w:rsidP="008C28B5">
      <w:pPr>
        <w:autoSpaceDE w:val="0"/>
        <w:autoSpaceDN w:val="0"/>
        <w:adjustRightInd w:val="0"/>
        <w:spacing w:before="360" w:after="0"/>
        <w:ind w:left="-851"/>
        <w:rPr>
          <w:rFonts w:ascii="VAGRoundedStd-Bold" w:hAnsi="VAGRoundedStd-Bold" w:cs="VAGRoundedStd-Bold"/>
          <w:b/>
          <w:bCs/>
          <w:sz w:val="25"/>
          <w:szCs w:val="25"/>
        </w:rPr>
      </w:pPr>
      <w:r>
        <w:rPr>
          <w:rFonts w:ascii="VAGRoundedStd-Bold" w:hAnsi="VAGRoundedStd-Bold" w:cs="VAGRoundedStd-Bold"/>
          <w:b/>
          <w:bCs/>
          <w:sz w:val="25"/>
          <w:szCs w:val="25"/>
        </w:rPr>
        <w:t xml:space="preserve">3. </w:t>
      </w:r>
      <w:r w:rsidRPr="00206307">
        <w:rPr>
          <w:rFonts w:ascii="Arial" w:hAnsi="Arial" w:cs="Arial"/>
          <w:b/>
          <w:bCs/>
          <w:sz w:val="25"/>
          <w:szCs w:val="25"/>
        </w:rPr>
        <w:t>Revisão</w:t>
      </w:r>
      <w:r>
        <w:rPr>
          <w:rFonts w:ascii="VAGRoundedStd-Bold" w:hAnsi="VAGRoundedStd-Bold" w:cs="VAGRoundedStd-Bold"/>
          <w:b/>
          <w:bCs/>
          <w:sz w:val="25"/>
          <w:szCs w:val="25"/>
        </w:rPr>
        <w:t xml:space="preserve"> do texto – grelha de verificação</w:t>
      </w:r>
    </w:p>
    <w:p w:rsidR="00D15993" w:rsidRDefault="00D15993" w:rsidP="008C28B5">
      <w:pPr>
        <w:autoSpaceDE w:val="0"/>
        <w:autoSpaceDN w:val="0"/>
        <w:adjustRightInd w:val="0"/>
        <w:spacing w:before="120" w:after="0"/>
        <w:ind w:left="-851" w:right="-709" w:firstLine="284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Após a redação do teu conto, verifica se respeitaste os pontos constantes desta grelha, colocando uma cruz na coluna adequada.</w:t>
      </w:r>
    </w:p>
    <w:p w:rsidR="00D15993" w:rsidRDefault="00D15993" w:rsidP="005D36C0">
      <w:pPr>
        <w:autoSpaceDE w:val="0"/>
        <w:autoSpaceDN w:val="0"/>
        <w:adjustRightInd w:val="0"/>
        <w:spacing w:before="120" w:after="120"/>
        <w:ind w:left="-851" w:firstLine="284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De seguida, corrige os aspetos que assinalaste na coluna do “Não”.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96"/>
        <w:gridCol w:w="583"/>
        <w:gridCol w:w="594"/>
      </w:tblGrid>
      <w:tr w:rsidR="00D15993" w:rsidRPr="00DD7805">
        <w:tc>
          <w:tcPr>
            <w:tcW w:w="8996" w:type="dxa"/>
            <w:shd w:val="clear" w:color="auto" w:fill="A6A6A6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Conto – Revisão e autocorreção </w:t>
            </w:r>
          </w:p>
        </w:tc>
        <w:tc>
          <w:tcPr>
            <w:tcW w:w="583" w:type="dxa"/>
            <w:shd w:val="clear" w:color="auto" w:fill="A6A6A6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594" w:type="dxa"/>
            <w:shd w:val="clear" w:color="auto" w:fill="A6A6A6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</w:tr>
      <w:tr w:rsidR="00D15993" w:rsidRPr="00DD7805">
        <w:tc>
          <w:tcPr>
            <w:tcW w:w="10173" w:type="dxa"/>
            <w:gridSpan w:val="3"/>
            <w:shd w:val="clear" w:color="auto" w:fill="D9D9D9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Estrutura e linguagem</w:t>
            </w: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Escolhi um narrador (uma personagem da história ou um narrador não participante).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Na introdução, situei a narrativa no tempo e no espaço.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Apresentei a(s) personagem(ns).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Criei um acontecimento que causou um problema ou complicação.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Relatei as situações que as personagens enfrentaram.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Contei o acontecimento que pôs fim ao problema.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Escolhi um título curto e sugestivo.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Separei os vários momentos da história em parágrafos.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Introduzi diálogo entre as personagens.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Evitei repetir palavras ou expressões muito próximas, eliminando-as ou substituindo-as por pronomes ou por sinónimos ou expressões equivalentes.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Transformei frases muito longas em frases mais curtas.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10173" w:type="dxa"/>
            <w:gridSpan w:val="3"/>
            <w:shd w:val="clear" w:color="auto" w:fill="D9D9D9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Ao redigir o texto, prestei atenção à pontuação.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Entre outros cuidados: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quando necessário, utilizei vírgulas para separar as indicações espaciais ou temporais;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utilizei os sinais de pontuação próprios do diálogo.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10173" w:type="dxa"/>
            <w:gridSpan w:val="3"/>
            <w:shd w:val="clear" w:color="auto" w:fill="D9D9D9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Ortografia</w:t>
            </w: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Procurei evitar erros ortográficos, revendo o texto e esclarecendo dúvidas através da consulta do dicionário ou do corretor ortográfico do computador.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10173" w:type="dxa"/>
            <w:gridSpan w:val="3"/>
            <w:shd w:val="clear" w:color="auto" w:fill="D9D9D9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Apresentação do texto</w:t>
            </w: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Cuidei da apresentação gráfica do texto e escrevi com uma letra legível.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D15993" w:rsidRDefault="00D15993" w:rsidP="008C28B5">
      <w:pPr>
        <w:autoSpaceDE w:val="0"/>
        <w:autoSpaceDN w:val="0"/>
        <w:adjustRightInd w:val="0"/>
        <w:spacing w:after="0"/>
        <w:ind w:left="-851" w:firstLine="284"/>
        <w:rPr>
          <w:rFonts w:ascii="Arial" w:hAnsi="Arial" w:cs="Arial"/>
          <w:sz w:val="25"/>
          <w:szCs w:val="25"/>
        </w:rPr>
      </w:pPr>
    </w:p>
    <w:p w:rsidR="00D15993" w:rsidRDefault="00D15993" w:rsidP="008C28B5">
      <w:pPr>
        <w:tabs>
          <w:tab w:val="left" w:pos="2321"/>
        </w:tabs>
        <w:rPr>
          <w:rFonts w:ascii="Arial" w:hAnsi="Arial" w:cs="Arial"/>
          <w:sz w:val="25"/>
          <w:szCs w:val="25"/>
        </w:rPr>
      </w:pPr>
    </w:p>
    <w:p w:rsidR="00D15993" w:rsidRDefault="00D15993" w:rsidP="008C28B5">
      <w:pPr>
        <w:tabs>
          <w:tab w:val="left" w:pos="2321"/>
        </w:tabs>
        <w:rPr>
          <w:rFonts w:ascii="Arial" w:hAnsi="Arial" w:cs="Arial"/>
          <w:sz w:val="25"/>
          <w:szCs w:val="25"/>
        </w:rPr>
      </w:pPr>
    </w:p>
    <w:p w:rsidR="00D15993" w:rsidRDefault="00D15993" w:rsidP="008C28B5">
      <w:pPr>
        <w:tabs>
          <w:tab w:val="left" w:pos="2321"/>
        </w:tabs>
        <w:rPr>
          <w:rFonts w:ascii="Arial" w:hAnsi="Arial" w:cs="Arial"/>
          <w:sz w:val="25"/>
          <w:szCs w:val="25"/>
        </w:rPr>
      </w:pPr>
    </w:p>
    <w:tbl>
      <w:tblPr>
        <w:tblW w:w="11907" w:type="dxa"/>
        <w:tblInd w:w="-106" w:type="dxa"/>
        <w:tblLayout w:type="fixed"/>
        <w:tblLook w:val="00A0"/>
      </w:tblPr>
      <w:tblGrid>
        <w:gridCol w:w="850"/>
        <w:gridCol w:w="11057"/>
      </w:tblGrid>
      <w:tr w:rsidR="00D15993" w:rsidRPr="00DD7805">
        <w:trPr>
          <w:trHeight w:val="438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1041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7805">
              <w:rPr>
                <w:rFonts w:ascii="Arial" w:hAnsi="Arial" w:cs="Arial"/>
                <w:sz w:val="32"/>
                <w:szCs w:val="32"/>
              </w:rPr>
              <w:t xml:space="preserve">Oficina de Escrita </w:t>
            </w:r>
            <w:r w:rsidRPr="00DD7805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:rsidR="00D15993" w:rsidRPr="00DD7805" w:rsidRDefault="00D15993" w:rsidP="00DD780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D7805">
              <w:rPr>
                <w:rFonts w:ascii="Arial" w:hAnsi="Arial" w:cs="Arial"/>
                <w:b/>
                <w:bCs/>
                <w:sz w:val="38"/>
                <w:szCs w:val="38"/>
              </w:rPr>
              <w:t>Descrever um espaço/uma personagem</w:t>
            </w:r>
          </w:p>
        </w:tc>
      </w:tr>
    </w:tbl>
    <w:p w:rsidR="00D15993" w:rsidRDefault="00D15993" w:rsidP="00D059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60" w:after="0"/>
        <w:rPr>
          <w:rFonts w:ascii="VAGRoundedStd-Bold" w:hAnsi="VAGRoundedStd-Bold" w:cs="VAGRoundedStd-Bold"/>
          <w:b/>
          <w:bCs/>
          <w:sz w:val="25"/>
          <w:szCs w:val="25"/>
        </w:rPr>
      </w:pPr>
      <w:r w:rsidRPr="00D05995">
        <w:rPr>
          <w:rFonts w:ascii="Arial" w:hAnsi="Arial" w:cs="Arial"/>
          <w:b/>
          <w:bCs/>
          <w:sz w:val="25"/>
          <w:szCs w:val="25"/>
        </w:rPr>
        <w:t>Sugestões</w:t>
      </w:r>
      <w:r w:rsidRPr="00D05995">
        <w:rPr>
          <w:rFonts w:ascii="VAGRoundedStd-Bold" w:hAnsi="VAGRoundedStd-Bold" w:cs="VAGRoundedStd-Bold"/>
          <w:b/>
          <w:bCs/>
          <w:sz w:val="25"/>
          <w:szCs w:val="25"/>
        </w:rPr>
        <w:t xml:space="preserve"> de atividades</w:t>
      </w:r>
    </w:p>
    <w:tbl>
      <w:tblPr>
        <w:tblpPr w:leftFromText="141" w:rightFromText="141" w:vertAnchor="text" w:horzAnchor="margin" w:tblpXSpec="center" w:tblpY="300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397"/>
      </w:tblGrid>
      <w:tr w:rsidR="00D15993" w:rsidRPr="00DD7805">
        <w:tc>
          <w:tcPr>
            <w:tcW w:w="1951" w:type="dxa"/>
            <w:shd w:val="clear" w:color="auto" w:fill="F2F2F2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</w:tc>
        <w:tc>
          <w:tcPr>
            <w:tcW w:w="8397" w:type="dxa"/>
            <w:shd w:val="clear" w:color="auto" w:fill="F2F2F2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Descrição de um espaço</w:t>
            </w:r>
          </w:p>
        </w:tc>
      </w:tr>
      <w:tr w:rsidR="00D15993" w:rsidRPr="00DD7805">
        <w:tc>
          <w:tcPr>
            <w:tcW w:w="1951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8397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Espaço exterior: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• uma praia (deserta, cheia de gente, poluída…)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• uma floresta (misteriosa, fantástica, assustadora…)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• …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Espaço interior: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• um quarto (grande, luminoso, desarrumado…)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• uma gruta (escura, profunda, recheada de tesouros…)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• …</w:t>
            </w:r>
          </w:p>
        </w:tc>
      </w:tr>
      <w:tr w:rsidR="00D15993" w:rsidRPr="00DD7805">
        <w:tc>
          <w:tcPr>
            <w:tcW w:w="1951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Elementos que 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se destacam</w:t>
            </w:r>
          </w:p>
        </w:tc>
        <w:tc>
          <w:tcPr>
            <w:tcW w:w="8397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• pessoas (paradas, em movimento, conversando, lendo…)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• um sofá (vermelho, grande, confortável, moderno, luxuoso…)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• uma árvore (florida, despida, alta, de copa larga…)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• …</w:t>
            </w:r>
          </w:p>
        </w:tc>
      </w:tr>
    </w:tbl>
    <w:p w:rsidR="00D15993" w:rsidRDefault="00D15993" w:rsidP="00D05995">
      <w:pPr>
        <w:autoSpaceDE w:val="0"/>
        <w:autoSpaceDN w:val="0"/>
        <w:adjustRightInd w:val="0"/>
        <w:spacing w:before="360" w:after="0"/>
        <w:rPr>
          <w:rFonts w:ascii="VAGRoundedStd-Bold" w:hAnsi="VAGRoundedStd-Bold" w:cs="VAGRoundedStd-Bold"/>
          <w:b/>
          <w:bCs/>
          <w:sz w:val="25"/>
          <w:szCs w:val="25"/>
        </w:rPr>
      </w:pPr>
      <w:r>
        <w:rPr>
          <w:noProof/>
          <w:lang w:eastAsia="pt-PT"/>
        </w:rPr>
        <w:pict>
          <v:shape id="_x0000_s1082" type="#_x0000_t202" style="position:absolute;margin-left:-41.55pt;margin-top:395.55pt;width:519.2pt;height:156.4pt;z-index:251682304;mso-position-horizontal-relative:text;mso-position-vertical-relative:text" fillcolor="#f2f2f2" stroked="f">
            <v:shadow on="t" offset=",3pt" offset2=",2pt"/>
            <v:textbox style="mso-next-textbox:#_x0000_s1082;mso-fit-shape-to-text:t">
              <w:txbxContent>
                <w:p w:rsidR="00D15993" w:rsidRPr="00DE3563" w:rsidRDefault="00D15993" w:rsidP="00DE3563">
                  <w:pPr>
                    <w:autoSpaceDE w:val="0"/>
                    <w:autoSpaceDN w:val="0"/>
                    <w:adjustRightInd w:val="0"/>
                    <w:spacing w:before="120" w:after="0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DE3563">
                    <w:rPr>
                      <w:rFonts w:ascii="Arial" w:hAnsi="Arial" w:cs="Arial"/>
                      <w:sz w:val="25"/>
                      <w:szCs w:val="25"/>
                    </w:rPr>
                    <w:t>Descrever um colega</w:t>
                  </w:r>
                </w:p>
                <w:p w:rsidR="00D15993" w:rsidRPr="00DE3563" w:rsidRDefault="00D15993" w:rsidP="00DE3563">
                  <w:pPr>
                    <w:autoSpaceDE w:val="0"/>
                    <w:autoSpaceDN w:val="0"/>
                    <w:adjustRightInd w:val="0"/>
                    <w:spacing w:before="120" w:after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E3563">
                    <w:rPr>
                      <w:rFonts w:ascii="Arial" w:hAnsi="Arial" w:cs="Arial"/>
                      <w:sz w:val="21"/>
                      <w:szCs w:val="21"/>
                    </w:rPr>
                    <w:t>Escolher um dos alunos (pode ser um aluno voluntário) e pedir aos colegas que o descrevam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DE3563">
                    <w:rPr>
                      <w:rFonts w:ascii="Arial" w:hAnsi="Arial" w:cs="Arial"/>
                      <w:sz w:val="21"/>
                      <w:szCs w:val="21"/>
                    </w:rPr>
                    <w:t>física e psicologicamente.</w:t>
                  </w:r>
                </w:p>
                <w:p w:rsidR="00D15993" w:rsidRPr="00DE3563" w:rsidRDefault="00D15993" w:rsidP="00DE356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E3563">
                    <w:rPr>
                      <w:rFonts w:ascii="Arial" w:hAnsi="Arial" w:cs="Arial"/>
                      <w:sz w:val="21"/>
                      <w:szCs w:val="21"/>
                    </w:rPr>
                    <w:t xml:space="preserve">Utilizando a técnica do </w:t>
                  </w:r>
                  <w:r w:rsidRPr="00DE3563">
                    <w:rPr>
                      <w:rFonts w:ascii="Arial" w:hAnsi="Arial" w:cs="Arial"/>
                      <w:i/>
                      <w:iCs/>
                      <w:sz w:val="21"/>
                      <w:szCs w:val="21"/>
                    </w:rPr>
                    <w:t>brainstorming</w:t>
                  </w:r>
                  <w:r w:rsidRPr="00DE3563">
                    <w:rPr>
                      <w:rFonts w:ascii="Arial" w:hAnsi="Arial" w:cs="Arial"/>
                      <w:sz w:val="21"/>
                      <w:szCs w:val="21"/>
                    </w:rPr>
                    <w:t xml:space="preserve">, preencher com os alunos a terceira coluna do </w:t>
                  </w:r>
                  <w:r w:rsidRPr="00DE356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Quadro 1 </w:t>
                  </w:r>
                  <w:r w:rsidRPr="00DE3563">
                    <w:rPr>
                      <w:rFonts w:ascii="Arial" w:hAnsi="Arial" w:cs="Arial"/>
                      <w:sz w:val="17"/>
                      <w:szCs w:val="17"/>
                    </w:rPr>
                    <w:t>(ver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r w:rsidRPr="00DE3563">
                    <w:rPr>
                      <w:rFonts w:ascii="Arial" w:hAnsi="Arial" w:cs="Arial"/>
                      <w:sz w:val="17"/>
                      <w:szCs w:val="17"/>
                    </w:rPr>
                    <w:t>página seguinte)</w:t>
                  </w:r>
                  <w:r w:rsidRPr="00DE3563">
                    <w:rPr>
                      <w:rFonts w:ascii="Arial" w:hAnsi="Arial" w:cs="Arial"/>
                      <w:sz w:val="21"/>
                      <w:szCs w:val="21"/>
                    </w:rPr>
                    <w:t>, podendo posteriormente ser consultada a lista de vocabulário para o retrato físico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DE3563">
                    <w:rPr>
                      <w:rFonts w:ascii="Arial" w:hAnsi="Arial" w:cs="Arial"/>
                      <w:sz w:val="21"/>
                      <w:szCs w:val="21"/>
                    </w:rPr>
                    <w:t>apresentada na página 105 do manual.</w:t>
                  </w:r>
                </w:p>
                <w:p w:rsidR="00D15993" w:rsidRPr="00DE3563" w:rsidRDefault="00D15993" w:rsidP="00DE3563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DE3563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Observação: </w:t>
                  </w:r>
                  <w:r w:rsidRPr="00DE3563">
                    <w:rPr>
                      <w:rFonts w:ascii="Arial" w:hAnsi="Arial" w:cs="Arial"/>
                      <w:sz w:val="17"/>
                      <w:szCs w:val="17"/>
                    </w:rPr>
                    <w:t>Outra hipótese é esta coluna já se encontrar preenchida, conforme o exemplo.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83" type="#_x0000_t202" style="position:absolute;margin-left:-41.3pt;margin-top:5.2pt;width:519.2pt;height:156pt;z-index:251681280;mso-position-horizontal-relative:text;mso-position-vertical-relative:text" fillcolor="#f2f2f2" stroked="f">
            <v:shadow on="t" offset=",3pt" offset2=",2pt"/>
            <v:textbox style="mso-next-textbox:#_x0000_s1083;mso-fit-shape-to-text:t">
              <w:txbxContent>
                <w:p w:rsidR="00D15993" w:rsidRPr="00D05995" w:rsidRDefault="00D15993" w:rsidP="00D0599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D05995">
                    <w:rPr>
                      <w:rFonts w:ascii="Arial" w:hAnsi="Arial" w:cs="Arial"/>
                      <w:sz w:val="25"/>
                      <w:szCs w:val="25"/>
                    </w:rPr>
                    <w:t>Descrever um espaço</w:t>
                  </w:r>
                </w:p>
                <w:p w:rsidR="00D15993" w:rsidRPr="00D05995" w:rsidRDefault="00D15993" w:rsidP="00D059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5995">
                    <w:rPr>
                      <w:rFonts w:ascii="Arial" w:hAnsi="Arial" w:cs="Arial"/>
                      <w:sz w:val="21"/>
                      <w:szCs w:val="21"/>
                    </w:rPr>
                    <w:t>Escolher uma das imagens disponíveis no CD de Recursos ou selecionar outra e projetá-la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D05995">
                    <w:rPr>
                      <w:rFonts w:ascii="Arial" w:hAnsi="Arial" w:cs="Arial"/>
                      <w:sz w:val="21"/>
                      <w:szCs w:val="21"/>
                    </w:rPr>
                    <w:t>modo que todos os alunos a possam ver.</w:t>
                  </w:r>
                </w:p>
                <w:p w:rsidR="00D15993" w:rsidRPr="00D05995" w:rsidRDefault="00D15993" w:rsidP="00D059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5995">
                    <w:rPr>
                      <w:rFonts w:ascii="Arial" w:hAnsi="Arial" w:cs="Arial"/>
                      <w:sz w:val="21"/>
                      <w:szCs w:val="21"/>
                    </w:rPr>
                    <w:t>Questionar os alunos sobre os sentimentos que aquela imagem lhes desperta e escrever no quadro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D05995">
                    <w:rPr>
                      <w:rFonts w:ascii="Arial" w:hAnsi="Arial" w:cs="Arial"/>
                      <w:sz w:val="21"/>
                      <w:szCs w:val="21"/>
                    </w:rPr>
                    <w:t>as palavras por eles indicadas.</w:t>
                  </w:r>
                </w:p>
                <w:p w:rsidR="00D15993" w:rsidRPr="00D05995" w:rsidRDefault="00D15993" w:rsidP="00D059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5995">
                    <w:rPr>
                      <w:rFonts w:ascii="Arial" w:hAnsi="Arial" w:cs="Arial"/>
                      <w:sz w:val="21"/>
                      <w:szCs w:val="21"/>
                    </w:rPr>
                    <w:t>Em seguida, solicitar-lhes que preencham um quadro como o que a seguir apresentamos e,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D05995">
                    <w:rPr>
                      <w:rFonts w:ascii="Arial" w:hAnsi="Arial" w:cs="Arial"/>
                      <w:sz w:val="21"/>
                      <w:szCs w:val="21"/>
                    </w:rPr>
                    <w:t>base nele, escrevam um ou dois parágrafos em que descrevam a imagem.</w:t>
                  </w:r>
                </w:p>
                <w:p w:rsidR="00D15993" w:rsidRPr="00D05995" w:rsidRDefault="00D15993" w:rsidP="00D05995">
                  <w:pPr>
                    <w:spacing w:before="120"/>
                    <w:rPr>
                      <w:rFonts w:ascii="Arial" w:hAnsi="Arial" w:cs="Arial"/>
                    </w:rPr>
                  </w:pPr>
                  <w:r w:rsidRPr="00D05995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Observação: </w:t>
                  </w:r>
                  <w:r w:rsidRPr="00D05995">
                    <w:rPr>
                      <w:rFonts w:ascii="Arial" w:hAnsi="Arial" w:cs="Arial"/>
                      <w:sz w:val="17"/>
                      <w:szCs w:val="17"/>
                    </w:rPr>
                    <w:t>O texto obtido poderá ser posteriormente integrado numa narrativa, cuja ação se desenrola no espaço descrito.</w:t>
                  </w:r>
                </w:p>
              </w:txbxContent>
            </v:textbox>
          </v:shape>
        </w:pict>
      </w: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Default="00D15993" w:rsidP="00655C56">
      <w:pPr>
        <w:tabs>
          <w:tab w:val="left" w:pos="2955"/>
        </w:tabs>
        <w:rPr>
          <w:rFonts w:ascii="VAGRoundedStd-Bold" w:hAnsi="VAGRoundedStd-Bold" w:cs="VAGRoundedStd-Bold"/>
          <w:sz w:val="25"/>
          <w:szCs w:val="25"/>
        </w:rPr>
      </w:pPr>
      <w:r>
        <w:rPr>
          <w:rFonts w:ascii="VAGRoundedStd-Bold" w:hAnsi="VAGRoundedStd-Bold" w:cs="VAGRoundedStd-Bold"/>
          <w:sz w:val="25"/>
          <w:szCs w:val="25"/>
        </w:rPr>
        <w:tab/>
      </w:r>
    </w:p>
    <w:p w:rsidR="00D15993" w:rsidRDefault="00D15993" w:rsidP="00655C56">
      <w:pPr>
        <w:tabs>
          <w:tab w:val="left" w:pos="2955"/>
        </w:tabs>
        <w:rPr>
          <w:rFonts w:ascii="VAGRoundedStd-Bold" w:hAnsi="VAGRoundedStd-Bold" w:cs="VAGRoundedStd-Bold"/>
          <w:sz w:val="25"/>
          <w:szCs w:val="25"/>
        </w:rPr>
      </w:pPr>
    </w:p>
    <w:p w:rsidR="00D15993" w:rsidRDefault="00D15993" w:rsidP="00655C56">
      <w:pPr>
        <w:tabs>
          <w:tab w:val="left" w:pos="2955"/>
        </w:tabs>
        <w:rPr>
          <w:rFonts w:ascii="VAGRoundedStd-Bold" w:hAnsi="VAGRoundedStd-Bold" w:cs="VAGRoundedStd-Bold"/>
          <w:sz w:val="25"/>
          <w:szCs w:val="25"/>
        </w:rPr>
      </w:pPr>
    </w:p>
    <w:tbl>
      <w:tblPr>
        <w:tblW w:w="11907" w:type="dxa"/>
        <w:tblInd w:w="-106" w:type="dxa"/>
        <w:tblLook w:val="00A0"/>
      </w:tblPr>
      <w:tblGrid>
        <w:gridCol w:w="850"/>
        <w:gridCol w:w="11057"/>
      </w:tblGrid>
      <w:tr w:rsidR="00D15993" w:rsidRPr="00DD7805">
        <w:trPr>
          <w:trHeight w:val="438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403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D15993" w:rsidRPr="00DD7805" w:rsidRDefault="00D15993" w:rsidP="00DD780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  <w:r>
        <w:rPr>
          <w:noProof/>
          <w:lang w:eastAsia="pt-PT"/>
        </w:rPr>
        <w:pict>
          <v:shape id="_x0000_s1084" type="#_x0000_t202" style="position:absolute;margin-left:-42.05pt;margin-top:10.45pt;width:519.2pt;height:156.35pt;z-index:251683328;mso-position-horizontal-relative:text;mso-position-vertical-relative:text" fillcolor="#f2f2f2" stroked="f">
            <v:shadow on="t" offset=",3pt" offset2=",2pt"/>
            <v:textbox style="mso-next-textbox:#_x0000_s1084;mso-fit-shape-to-text:t">
              <w:txbxContent>
                <w:p w:rsidR="00D15993" w:rsidRPr="00655C56" w:rsidRDefault="00D15993" w:rsidP="00392A9E">
                  <w:pPr>
                    <w:autoSpaceDE w:val="0"/>
                    <w:autoSpaceDN w:val="0"/>
                    <w:adjustRightInd w:val="0"/>
                    <w:spacing w:before="120" w:after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55C56">
                    <w:rPr>
                      <w:rFonts w:ascii="Arial" w:hAnsi="Arial" w:cs="Arial"/>
                      <w:sz w:val="21"/>
                      <w:szCs w:val="21"/>
                    </w:rPr>
                    <w:t>Tendo por base as características listadas na terceira coluna, os alunos devem selecionar apenas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655C56">
                    <w:rPr>
                      <w:rFonts w:ascii="Arial" w:hAnsi="Arial" w:cs="Arial"/>
                      <w:sz w:val="21"/>
                      <w:szCs w:val="21"/>
                    </w:rPr>
                    <w:t>as características do seu colega, colocando-as na última coluna.</w:t>
                  </w:r>
                </w:p>
                <w:p w:rsidR="00D15993" w:rsidRPr="00655C56" w:rsidRDefault="00D15993" w:rsidP="00655C5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55C56">
                    <w:rPr>
                      <w:rFonts w:ascii="Arial" w:hAnsi="Arial" w:cs="Arial"/>
                      <w:sz w:val="21"/>
                      <w:szCs w:val="21"/>
                    </w:rPr>
                    <w:t>Podem ainda questionar o colega para descobrir mais traços da sua personalidade.</w:t>
                  </w:r>
                </w:p>
                <w:p w:rsidR="00D15993" w:rsidRPr="00655C56" w:rsidRDefault="00D15993" w:rsidP="00655C56">
                  <w:pPr>
                    <w:rPr>
                      <w:rFonts w:ascii="Arial" w:hAnsi="Arial" w:cs="Arial"/>
                    </w:rPr>
                  </w:pPr>
                  <w:r w:rsidRPr="00655C56">
                    <w:rPr>
                      <w:rFonts w:ascii="Arial" w:hAnsi="Arial" w:cs="Arial"/>
                      <w:sz w:val="21"/>
                      <w:szCs w:val="21"/>
                    </w:rPr>
                    <w:t xml:space="preserve">Em seguida, com a ajuda do </w:t>
                  </w:r>
                  <w:r w:rsidRPr="00655C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Quadro 2</w:t>
                  </w:r>
                  <w:r w:rsidRPr="00655C56">
                    <w:rPr>
                      <w:rFonts w:ascii="Arial" w:hAnsi="Arial" w:cs="Arial"/>
                      <w:sz w:val="21"/>
                      <w:szCs w:val="21"/>
                    </w:rPr>
                    <w:t>, devem elaborar a sua descrição.</w:t>
                  </w:r>
                </w:p>
              </w:txbxContent>
            </v:textbox>
          </v:shape>
        </w:pict>
      </w: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655C56" w:rsidRDefault="00D15993" w:rsidP="00655C56">
      <w:pPr>
        <w:rPr>
          <w:rFonts w:ascii="VAGRoundedStd-Bold" w:hAnsi="VAGRoundedStd-Bold" w:cs="VAGRoundedStd-Bold"/>
          <w:sz w:val="25"/>
          <w:szCs w:val="25"/>
        </w:rPr>
      </w:pPr>
    </w:p>
    <w:p w:rsidR="00D15993" w:rsidRDefault="00D15993" w:rsidP="00655C56">
      <w:pPr>
        <w:ind w:left="-851"/>
        <w:rPr>
          <w:rFonts w:ascii="Arial" w:hAnsi="Arial" w:cs="Arial"/>
          <w:b/>
          <w:bCs/>
          <w:sz w:val="20"/>
          <w:szCs w:val="20"/>
        </w:rPr>
      </w:pPr>
      <w:r w:rsidRPr="00655C56">
        <w:rPr>
          <w:rFonts w:ascii="Arial" w:hAnsi="Arial" w:cs="Arial"/>
          <w:b/>
          <w:bCs/>
          <w:sz w:val="20"/>
          <w:szCs w:val="20"/>
        </w:rPr>
        <w:t>Quadro 1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"/>
        <w:gridCol w:w="1295"/>
        <w:gridCol w:w="3882"/>
        <w:gridCol w:w="4819"/>
      </w:tblGrid>
      <w:tr w:rsidR="00D15993" w:rsidRPr="00DD7805">
        <w:tc>
          <w:tcPr>
            <w:tcW w:w="1789" w:type="dxa"/>
            <w:gridSpan w:val="2"/>
            <w:shd w:val="clear" w:color="auto" w:fill="BFBFBF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2" w:type="dxa"/>
            <w:shd w:val="clear" w:color="auto" w:fill="BFBFBF"/>
            <w:vAlign w:val="center"/>
          </w:tcPr>
          <w:p w:rsidR="00D15993" w:rsidRPr="00DD7805" w:rsidRDefault="00D15993" w:rsidP="00DD78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Características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Características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_______________________________</w:t>
            </w:r>
          </w:p>
          <w:p w:rsidR="00D15993" w:rsidRPr="00DD7805" w:rsidRDefault="00D15993" w:rsidP="00DD78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HelveticaLTStd-Roman" w:hAnsi="HelveticaLTStd-Roman" w:cs="HelveticaLTStd-Roman"/>
                <w:sz w:val="17"/>
                <w:szCs w:val="17"/>
              </w:rPr>
              <w:t>(nome do retratado)</w:t>
            </w:r>
          </w:p>
        </w:tc>
      </w:tr>
      <w:tr w:rsidR="00D15993" w:rsidRPr="00DD7805">
        <w:tc>
          <w:tcPr>
            <w:tcW w:w="494" w:type="dxa"/>
            <w:vMerge w:val="restart"/>
            <w:textDirection w:val="btLr"/>
          </w:tcPr>
          <w:p w:rsidR="00D15993" w:rsidRPr="00DD7805" w:rsidRDefault="00D15993" w:rsidP="00DD78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Físicas</w:t>
            </w:r>
          </w:p>
        </w:tc>
        <w:tc>
          <w:tcPr>
            <w:tcW w:w="1295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Aspeto</w:t>
            </w:r>
          </w:p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geral</w:t>
            </w:r>
          </w:p>
        </w:tc>
        <w:tc>
          <w:tcPr>
            <w:tcW w:w="388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jovem, de meia-idade, idoso, velho, alto,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baixo, de estatura média, gordo, magro,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forte, frágil, franzino, musculado,</w:t>
            </w:r>
          </w:p>
          <w:p w:rsidR="00D15993" w:rsidRPr="00DD7805" w:rsidRDefault="00D15993" w:rsidP="00DD780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elegante, belo, feio, moderno…</w:t>
            </w:r>
          </w:p>
        </w:tc>
        <w:tc>
          <w:tcPr>
            <w:tcW w:w="4819" w:type="dxa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93" w:rsidRPr="00DD7805">
        <w:tc>
          <w:tcPr>
            <w:tcW w:w="494" w:type="dxa"/>
            <w:vMerge/>
          </w:tcPr>
          <w:p w:rsidR="00D15993" w:rsidRPr="00DD7805" w:rsidRDefault="00D15993" w:rsidP="00DD78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Cabelo</w:t>
            </w:r>
          </w:p>
        </w:tc>
        <w:tc>
          <w:tcPr>
            <w:tcW w:w="388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curto, comprido, à escovinha, espetado,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liso, encaracolado, sedoso, crespo,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ondulado, com madeixas, loiro, escuro,</w:t>
            </w:r>
          </w:p>
          <w:p w:rsidR="00D15993" w:rsidRPr="00DD7805" w:rsidRDefault="00D15993" w:rsidP="00DD780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ruivo, branco, grisalho…</w:t>
            </w:r>
          </w:p>
        </w:tc>
        <w:tc>
          <w:tcPr>
            <w:tcW w:w="4819" w:type="dxa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93" w:rsidRPr="00DD7805">
        <w:tc>
          <w:tcPr>
            <w:tcW w:w="494" w:type="dxa"/>
            <w:vMerge/>
          </w:tcPr>
          <w:p w:rsidR="00D15993" w:rsidRPr="00DD7805" w:rsidRDefault="00D15993" w:rsidP="00DD78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Rosto</w:t>
            </w:r>
          </w:p>
        </w:tc>
        <w:tc>
          <w:tcPr>
            <w:tcW w:w="388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oval, redondo, comprido, largo,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afilado, pálido, corado, duro, amigável,</w:t>
            </w:r>
          </w:p>
          <w:p w:rsidR="00D15993" w:rsidRPr="00DD7805" w:rsidRDefault="00D15993" w:rsidP="00DD780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expressivo…</w:t>
            </w:r>
          </w:p>
        </w:tc>
        <w:tc>
          <w:tcPr>
            <w:tcW w:w="4819" w:type="dxa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93" w:rsidRPr="00DD7805">
        <w:tc>
          <w:tcPr>
            <w:tcW w:w="494" w:type="dxa"/>
            <w:vMerge/>
          </w:tcPr>
          <w:p w:rsidR="00D15993" w:rsidRPr="00DD7805" w:rsidRDefault="00D15993" w:rsidP="00DD78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Olhos</w:t>
            </w:r>
          </w:p>
        </w:tc>
        <w:tc>
          <w:tcPr>
            <w:tcW w:w="388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grandes, pequenos, amendoados,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negros, azuis, pestanudos, encovados,</w:t>
            </w:r>
          </w:p>
          <w:p w:rsidR="00D15993" w:rsidRPr="00DD7805" w:rsidRDefault="00D15993" w:rsidP="00DD780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vivos, mortiços, brilhantes…</w:t>
            </w:r>
          </w:p>
        </w:tc>
        <w:tc>
          <w:tcPr>
            <w:tcW w:w="4819" w:type="dxa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93" w:rsidRPr="00DD7805">
        <w:tc>
          <w:tcPr>
            <w:tcW w:w="494" w:type="dxa"/>
            <w:vMerge/>
          </w:tcPr>
          <w:p w:rsidR="00D15993" w:rsidRPr="00DD7805" w:rsidRDefault="00D15993" w:rsidP="00DD78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Nariz</w:t>
            </w:r>
          </w:p>
        </w:tc>
        <w:tc>
          <w:tcPr>
            <w:tcW w:w="388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achatado, pontiagudo, arrebitado,</w:t>
            </w:r>
          </w:p>
          <w:p w:rsidR="00D15993" w:rsidRPr="00DD7805" w:rsidRDefault="00D15993" w:rsidP="00DD780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estreito, proeminente, saliente…</w:t>
            </w:r>
          </w:p>
        </w:tc>
        <w:tc>
          <w:tcPr>
            <w:tcW w:w="4819" w:type="dxa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93" w:rsidRPr="00DD7805">
        <w:trPr>
          <w:trHeight w:val="53"/>
        </w:trPr>
        <w:tc>
          <w:tcPr>
            <w:tcW w:w="494" w:type="dxa"/>
            <w:vMerge/>
          </w:tcPr>
          <w:p w:rsidR="00D15993" w:rsidRPr="00DD7805" w:rsidRDefault="00D15993" w:rsidP="00DD78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Boca</w:t>
            </w:r>
          </w:p>
        </w:tc>
        <w:tc>
          <w:tcPr>
            <w:tcW w:w="388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pequena, de lábios finos, carnuda,</w:t>
            </w:r>
          </w:p>
          <w:p w:rsidR="00D15993" w:rsidRPr="00DD7805" w:rsidRDefault="00D15993" w:rsidP="00DD780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vermelha, bem desenhada, sorridente…</w:t>
            </w:r>
          </w:p>
        </w:tc>
        <w:tc>
          <w:tcPr>
            <w:tcW w:w="4819" w:type="dxa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93" w:rsidRPr="00DD7805">
        <w:tc>
          <w:tcPr>
            <w:tcW w:w="494" w:type="dxa"/>
            <w:vMerge w:val="restart"/>
            <w:textDirection w:val="btLr"/>
          </w:tcPr>
          <w:p w:rsidR="00D15993" w:rsidRPr="00DD7805" w:rsidRDefault="00D15993" w:rsidP="00DD78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Psicológicas</w:t>
            </w:r>
          </w:p>
        </w:tc>
        <w:tc>
          <w:tcPr>
            <w:tcW w:w="1295" w:type="dxa"/>
            <w:vAlign w:val="center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Qualidades</w:t>
            </w:r>
          </w:p>
        </w:tc>
        <w:tc>
          <w:tcPr>
            <w:tcW w:w="388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simpático, amável, delicado, pacífico,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honesto, verdadeiro, responsável,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trabalhador, discreto, carinhoso,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afetuoso, meigo, gentil, disciplinado,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bondoso, generoso, sincero, justo,</w:t>
            </w:r>
          </w:p>
          <w:p w:rsidR="00D15993" w:rsidRPr="00DD7805" w:rsidRDefault="00D15993" w:rsidP="00DD780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arrumado, organizado…</w:t>
            </w:r>
          </w:p>
        </w:tc>
        <w:tc>
          <w:tcPr>
            <w:tcW w:w="4819" w:type="dxa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93" w:rsidRPr="00DD7805">
        <w:tc>
          <w:tcPr>
            <w:tcW w:w="494" w:type="dxa"/>
            <w:vMerge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Defeitos</w:t>
            </w:r>
          </w:p>
        </w:tc>
        <w:tc>
          <w:tcPr>
            <w:tcW w:w="388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antipático, desobediente, indelicado,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agressivo, desonesto, hipócrita,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irresponsável, preguiçoso, vaidoso,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indiscreto, indisciplinado, egoísta,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violento, cruel, falso, mentiroso, teimoso,</w:t>
            </w:r>
          </w:p>
          <w:p w:rsidR="00D15993" w:rsidRPr="00DD7805" w:rsidRDefault="00D15993" w:rsidP="00DD780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injusto, desarrumado, desorganizado…</w:t>
            </w:r>
          </w:p>
        </w:tc>
        <w:tc>
          <w:tcPr>
            <w:tcW w:w="4819" w:type="dxa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93" w:rsidRPr="00DD7805">
        <w:trPr>
          <w:trHeight w:val="828"/>
        </w:trPr>
        <w:tc>
          <w:tcPr>
            <w:tcW w:w="494" w:type="dxa"/>
            <w:vMerge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Maneira</w:t>
            </w:r>
          </w:p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de ser</w:t>
            </w:r>
          </w:p>
        </w:tc>
        <w:tc>
          <w:tcPr>
            <w:tcW w:w="388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calmo, agitado, nervoso, vivo, falador,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extrovertido, introvertido, tímido,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brincalhão, sério, pensativo,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dorminhoco, simples, modesto, arisco,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805">
              <w:rPr>
                <w:rFonts w:ascii="Arial" w:hAnsi="Arial" w:cs="Arial"/>
                <w:i/>
                <w:iCs/>
                <w:sz w:val="18"/>
                <w:szCs w:val="18"/>
              </w:rPr>
              <w:t>lento, rápido, despachado…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(Algumas destas características podem ser</w:t>
            </w:r>
          </w:p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consideradas qualidades ou defeitos.)</w:t>
            </w:r>
          </w:p>
        </w:tc>
        <w:tc>
          <w:tcPr>
            <w:tcW w:w="4819" w:type="dxa"/>
          </w:tcPr>
          <w:p w:rsidR="00D15993" w:rsidRPr="00DD7805" w:rsidRDefault="00D15993" w:rsidP="00DD78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993" w:rsidRDefault="00D15993" w:rsidP="00655C56">
      <w:pPr>
        <w:ind w:left="-851"/>
        <w:rPr>
          <w:rFonts w:ascii="Arial" w:hAnsi="Arial" w:cs="Arial"/>
          <w:sz w:val="25"/>
          <w:szCs w:val="25"/>
        </w:rPr>
      </w:pPr>
    </w:p>
    <w:tbl>
      <w:tblPr>
        <w:tblW w:w="11907" w:type="dxa"/>
        <w:tblInd w:w="-106" w:type="dxa"/>
        <w:tblLook w:val="00A0"/>
      </w:tblPr>
      <w:tblGrid>
        <w:gridCol w:w="8789"/>
        <w:gridCol w:w="3118"/>
      </w:tblGrid>
      <w:tr w:rsidR="00D15993" w:rsidRPr="00DD7805">
        <w:trPr>
          <w:trHeight w:val="274"/>
        </w:trPr>
        <w:tc>
          <w:tcPr>
            <w:tcW w:w="8789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443"/>
        </w:trPr>
        <w:tc>
          <w:tcPr>
            <w:tcW w:w="8789" w:type="dxa"/>
          </w:tcPr>
          <w:p w:rsidR="00D15993" w:rsidRPr="00DD7805" w:rsidRDefault="00D15993" w:rsidP="00DD7805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15993" w:rsidRDefault="00D15993" w:rsidP="006411D3">
      <w:pPr>
        <w:ind w:left="-851"/>
        <w:rPr>
          <w:rFonts w:ascii="HelveticaLTStd-Bold" w:hAnsi="HelveticaLTStd-Bold" w:cs="HelveticaLTStd-Bold"/>
          <w:b/>
          <w:bCs/>
          <w:sz w:val="20"/>
          <w:szCs w:val="20"/>
        </w:rPr>
      </w:pPr>
      <w:r w:rsidRPr="006411D3">
        <w:rPr>
          <w:rFonts w:ascii="Arial" w:hAnsi="Arial" w:cs="Arial"/>
          <w:b/>
          <w:bCs/>
          <w:sz w:val="20"/>
          <w:szCs w:val="20"/>
        </w:rPr>
        <w:t>Quadro</w:t>
      </w:r>
      <w:r>
        <w:rPr>
          <w:rFonts w:ascii="HelveticaLTStd-Bold" w:hAnsi="HelveticaLTStd-Bold" w:cs="HelveticaLTStd-Bold"/>
          <w:b/>
          <w:bCs/>
          <w:sz w:val="20"/>
          <w:szCs w:val="20"/>
        </w:rPr>
        <w:t xml:space="preserve"> 2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3656"/>
        <w:gridCol w:w="4961"/>
      </w:tblGrid>
      <w:tr w:rsidR="00D15993" w:rsidRPr="00DD7805">
        <w:tc>
          <w:tcPr>
            <w:tcW w:w="1873" w:type="dxa"/>
            <w:vAlign w:val="center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Introdução</w:t>
            </w:r>
          </w:p>
        </w:tc>
        <w:tc>
          <w:tcPr>
            <w:tcW w:w="365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Indicação da idade e sexo ou nome</w:t>
            </w:r>
          </w:p>
          <w:p w:rsidR="00D15993" w:rsidRPr="00DD7805" w:rsidRDefault="00D15993" w:rsidP="00DD780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da pessoa ou personagem descrita.</w:t>
            </w:r>
          </w:p>
        </w:tc>
        <w:tc>
          <w:tcPr>
            <w:tcW w:w="4961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93" w:rsidRPr="00DD7805">
        <w:tc>
          <w:tcPr>
            <w:tcW w:w="1873" w:type="dxa"/>
            <w:vAlign w:val="center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Desenvolvimento</w:t>
            </w:r>
          </w:p>
        </w:tc>
        <w:tc>
          <w:tcPr>
            <w:tcW w:w="365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Características físicas e psicológicas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da personagem. A ordem da descrição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é muito importante: não deves misturar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características referentes ao aspeto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geral com pormenores relativos a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elementos como a boca, os olhos, o nariz…</w:t>
            </w:r>
          </w:p>
        </w:tc>
        <w:tc>
          <w:tcPr>
            <w:tcW w:w="4961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93" w:rsidRPr="00DD7805">
        <w:tc>
          <w:tcPr>
            <w:tcW w:w="1873" w:type="dxa"/>
            <w:vAlign w:val="center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b/>
                <w:bCs/>
                <w:sz w:val="18"/>
                <w:szCs w:val="18"/>
              </w:rPr>
              <w:t>Conclusão</w:t>
            </w:r>
          </w:p>
        </w:tc>
        <w:tc>
          <w:tcPr>
            <w:tcW w:w="365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Opinião pessoal sobre a personagem</w:t>
            </w:r>
          </w:p>
          <w:p w:rsidR="00D15993" w:rsidRPr="00DD7805" w:rsidRDefault="00D15993" w:rsidP="00DD780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D7805">
              <w:rPr>
                <w:rFonts w:ascii="Arial" w:hAnsi="Arial" w:cs="Arial"/>
                <w:sz w:val="18"/>
                <w:szCs w:val="18"/>
              </w:rPr>
              <w:t>ou a pessoa descrita.</w:t>
            </w:r>
          </w:p>
        </w:tc>
        <w:tc>
          <w:tcPr>
            <w:tcW w:w="4961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993" w:rsidRDefault="00D15993" w:rsidP="006411D3">
      <w:pPr>
        <w:ind w:left="-851"/>
        <w:rPr>
          <w:rFonts w:ascii="VAGRoundedStd-Bold" w:hAnsi="VAGRoundedStd-Bold" w:cs="VAGRoundedStd-Bold"/>
          <w:sz w:val="25"/>
          <w:szCs w:val="25"/>
        </w:rPr>
      </w:pPr>
    </w:p>
    <w:p w:rsidR="00D15993" w:rsidRPr="00CF3F19" w:rsidRDefault="00D15993" w:rsidP="00CF3F19">
      <w:pPr>
        <w:pStyle w:val="ListParagraph"/>
        <w:numPr>
          <w:ilvl w:val="0"/>
          <w:numId w:val="1"/>
        </w:numPr>
        <w:rPr>
          <w:rFonts w:ascii="VAGRoundedStd-Bold" w:hAnsi="VAGRoundedStd-Bold" w:cs="VAGRoundedStd-Bold"/>
          <w:b/>
          <w:bCs/>
          <w:sz w:val="25"/>
          <w:szCs w:val="25"/>
        </w:rPr>
      </w:pPr>
      <w:r w:rsidRPr="00CF3F19">
        <w:rPr>
          <w:rFonts w:ascii="VAGRoundedStd-Bold" w:hAnsi="VAGRoundedStd-Bold" w:cs="VAGRoundedStd-Bold"/>
          <w:b/>
          <w:bCs/>
          <w:sz w:val="25"/>
          <w:szCs w:val="25"/>
        </w:rPr>
        <w:t>Revisão do texto – grelha de verificação</w:t>
      </w:r>
    </w:p>
    <w:tbl>
      <w:tblPr>
        <w:tblW w:w="101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96"/>
        <w:gridCol w:w="583"/>
        <w:gridCol w:w="594"/>
      </w:tblGrid>
      <w:tr w:rsidR="00D15993" w:rsidRPr="00DD7805">
        <w:tc>
          <w:tcPr>
            <w:tcW w:w="8996" w:type="dxa"/>
            <w:shd w:val="clear" w:color="auto" w:fill="BFBFBF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A descrição de uma personagem – Revisão e autocorreção</w:t>
            </w:r>
          </w:p>
        </w:tc>
        <w:tc>
          <w:tcPr>
            <w:tcW w:w="583" w:type="dxa"/>
            <w:shd w:val="clear" w:color="auto" w:fill="BFBFBF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594" w:type="dxa"/>
            <w:shd w:val="clear" w:color="auto" w:fill="BFBFBF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Não</w:t>
            </w: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Na introdução, indiquei a idade e sexo/nome da personagem.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Caracterizei física e psicologicamente a personagem.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Indiquei a minha opinião sobre a personagem/pessoa descrita.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Escolhi uma ordem de descrição e respeitei-a.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Utilizei recursos expressivos como a comparação e a enumeração.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Recorri a adjetivos ou expressões para caracterizar as personagens.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 xml:space="preserve">Evitei repetir o verbo </w:t>
            </w:r>
            <w:r w:rsidRPr="00DD78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ser </w:t>
            </w:r>
            <w:r w:rsidRPr="00DD7805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DD7805">
              <w:rPr>
                <w:rFonts w:ascii="Arial" w:hAnsi="Arial" w:cs="Arial"/>
                <w:i/>
                <w:iCs/>
                <w:sz w:val="20"/>
                <w:szCs w:val="20"/>
              </w:rPr>
              <w:t>ter</w:t>
            </w:r>
            <w:r w:rsidRPr="00DD7805">
              <w:rPr>
                <w:rFonts w:ascii="Arial" w:hAnsi="Arial" w:cs="Arial"/>
                <w:sz w:val="20"/>
                <w:szCs w:val="20"/>
              </w:rPr>
              <w:t xml:space="preserve">, utilizando verbos como </w:t>
            </w:r>
            <w:r w:rsidRPr="00DD7805">
              <w:rPr>
                <w:rFonts w:ascii="Arial" w:hAnsi="Arial" w:cs="Arial"/>
                <w:i/>
                <w:iCs/>
                <w:sz w:val="20"/>
                <w:szCs w:val="20"/>
              </w:rPr>
              <w:t>parecer</w:t>
            </w:r>
            <w:r w:rsidRPr="00DD78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D7805">
              <w:rPr>
                <w:rFonts w:ascii="Arial" w:hAnsi="Arial" w:cs="Arial"/>
                <w:i/>
                <w:iCs/>
                <w:sz w:val="20"/>
                <w:szCs w:val="20"/>
              </w:rPr>
              <w:t>lembrar</w:t>
            </w:r>
            <w:r w:rsidRPr="00DD78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D78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sugerir </w:t>
            </w:r>
            <w:r w:rsidRPr="00DD7805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DD7805">
              <w:rPr>
                <w:rFonts w:ascii="Arial" w:hAnsi="Arial" w:cs="Arial"/>
                <w:i/>
                <w:iCs/>
                <w:sz w:val="20"/>
                <w:szCs w:val="20"/>
              </w:rPr>
              <w:t>assemelhar-se</w:t>
            </w:r>
            <w:r w:rsidRPr="00DD78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Procurei substituir as palavras repetidas por pronomes, por sinónimos...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spacing w:before="120" w:after="120"/>
              <w:rPr>
                <w:rFonts w:ascii="Arial" w:hAnsi="Arial" w:cs="Arial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Utilizei conectores para estruturar o texto.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10173" w:type="dxa"/>
            <w:gridSpan w:val="3"/>
            <w:shd w:val="clear" w:color="auto" w:fill="D9D9D9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Ao redigir a descrição, prestei atenção à pontuação.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Entre outros cuidados: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8996" w:type="dxa"/>
          </w:tcPr>
          <w:p w:rsidR="00D15993" w:rsidRPr="00DD7805" w:rsidRDefault="00D15993" w:rsidP="00DD7805">
            <w:pPr>
              <w:spacing w:before="120" w:after="120"/>
              <w:rPr>
                <w:rFonts w:ascii="Arial" w:hAnsi="Arial" w:cs="Arial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utilizei as vírgulas para separar os elementos que enumerei.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10173" w:type="dxa"/>
            <w:gridSpan w:val="3"/>
            <w:shd w:val="clear" w:color="auto" w:fill="D9D9D9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Ortografia</w:t>
            </w:r>
          </w:p>
        </w:tc>
      </w:tr>
      <w:tr w:rsidR="00D15993" w:rsidRPr="00DD7805">
        <w:tc>
          <w:tcPr>
            <w:tcW w:w="8996" w:type="dxa"/>
            <w:vAlign w:val="center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Procurei evitar erros ortográficos, esclarecendo dúvidas através da consulta do dicionário ou do corretor ortográfico do computador.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D15993" w:rsidRDefault="00D15993" w:rsidP="00CF3F19">
      <w:pPr>
        <w:rPr>
          <w:rFonts w:ascii="VAGRoundedStd-Bold" w:hAnsi="VAGRoundedStd-Bold" w:cs="VAGRoundedStd-Bold"/>
          <w:sz w:val="25"/>
          <w:szCs w:val="25"/>
        </w:rPr>
      </w:pPr>
    </w:p>
    <w:p w:rsidR="00D15993" w:rsidRDefault="00D15993" w:rsidP="00CF3F19">
      <w:pPr>
        <w:rPr>
          <w:rFonts w:ascii="VAGRoundedStd-Bold" w:hAnsi="VAGRoundedStd-Bold" w:cs="VAGRoundedStd-Bold"/>
          <w:sz w:val="25"/>
          <w:szCs w:val="25"/>
        </w:rPr>
      </w:pPr>
    </w:p>
    <w:p w:rsidR="00D15993" w:rsidRDefault="00D15993" w:rsidP="00CF3F19">
      <w:pPr>
        <w:rPr>
          <w:rFonts w:ascii="VAGRoundedStd-Bold" w:hAnsi="VAGRoundedStd-Bold" w:cs="VAGRoundedStd-Bold"/>
          <w:sz w:val="25"/>
          <w:szCs w:val="25"/>
        </w:rPr>
      </w:pPr>
    </w:p>
    <w:tbl>
      <w:tblPr>
        <w:tblW w:w="11907" w:type="dxa"/>
        <w:tblInd w:w="2" w:type="dxa"/>
        <w:tblLayout w:type="fixed"/>
        <w:tblLook w:val="00A0"/>
      </w:tblPr>
      <w:tblGrid>
        <w:gridCol w:w="850"/>
        <w:gridCol w:w="11057"/>
      </w:tblGrid>
      <w:tr w:rsidR="00D15993" w:rsidRPr="00DD7805">
        <w:trPr>
          <w:trHeight w:val="438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1041"/>
        </w:trPr>
        <w:tc>
          <w:tcPr>
            <w:tcW w:w="850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7805">
              <w:rPr>
                <w:rFonts w:ascii="Arial" w:hAnsi="Arial" w:cs="Arial"/>
                <w:sz w:val="32"/>
                <w:szCs w:val="32"/>
              </w:rPr>
              <w:t xml:space="preserve">Oficina de Escrita </w:t>
            </w:r>
            <w:r w:rsidRPr="00DD7805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  <w:p w:rsidR="00D15993" w:rsidRPr="00DD7805" w:rsidRDefault="00D15993" w:rsidP="00DD780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D7805">
              <w:rPr>
                <w:rFonts w:ascii="VAGRoundedStd-Bold" w:hAnsi="VAGRoundedStd-Bold" w:cs="VAGRoundedStd-Bold"/>
                <w:b/>
                <w:bCs/>
                <w:sz w:val="38"/>
                <w:szCs w:val="38"/>
              </w:rPr>
              <w:t>Escrever um diálogo</w:t>
            </w:r>
          </w:p>
        </w:tc>
      </w:tr>
    </w:tbl>
    <w:p w:rsidR="00D15993" w:rsidRPr="00392A9E" w:rsidRDefault="00D15993" w:rsidP="00392A9E">
      <w:pPr>
        <w:spacing w:before="240" w:after="0"/>
        <w:ind w:left="-709"/>
        <w:rPr>
          <w:rFonts w:ascii="Arial" w:hAnsi="Arial" w:cs="Arial"/>
          <w:b/>
          <w:bCs/>
          <w:sz w:val="25"/>
          <w:szCs w:val="25"/>
        </w:rPr>
      </w:pPr>
      <w:r w:rsidRPr="00392A9E">
        <w:rPr>
          <w:rFonts w:ascii="Arial" w:hAnsi="Arial" w:cs="Arial"/>
          <w:b/>
          <w:bCs/>
          <w:sz w:val="25"/>
          <w:szCs w:val="25"/>
        </w:rPr>
        <w:t>1. Sugestões de atividades</w:t>
      </w:r>
    </w:p>
    <w:p w:rsidR="00D15993" w:rsidRPr="00392A9E" w:rsidRDefault="00D15993" w:rsidP="00392A9E">
      <w:pPr>
        <w:rPr>
          <w:rFonts w:ascii="Arial" w:hAnsi="Arial" w:cs="Arial"/>
          <w:sz w:val="25"/>
          <w:szCs w:val="25"/>
        </w:rPr>
      </w:pPr>
      <w:r>
        <w:rPr>
          <w:noProof/>
          <w:lang w:eastAsia="pt-PT"/>
        </w:rPr>
        <w:pict>
          <v:shape id="_x0000_s1085" type="#_x0000_t202" style="position:absolute;margin-left:-42.05pt;margin-top:7.3pt;width:519.2pt;height:153.65pt;z-index:251684352" fillcolor="#f2f2f2" stroked="f">
            <v:shadow on="t" offset=",3pt" offset2=",2pt"/>
            <v:textbox style="mso-next-textbox:#_x0000_s1085;mso-fit-shape-to-text:t">
              <w:txbxContent>
                <w:p w:rsidR="00D15993" w:rsidRPr="00392A9E" w:rsidRDefault="00D15993" w:rsidP="00392A9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392A9E">
                    <w:rPr>
                      <w:rFonts w:ascii="Arial" w:hAnsi="Arial" w:cs="Arial"/>
                      <w:sz w:val="21"/>
                      <w:szCs w:val="21"/>
                    </w:rPr>
                    <w:t>Com estes exercícios, pretende-se que os alunos</w:t>
                  </w:r>
                </w:p>
                <w:p w:rsidR="00D15993" w:rsidRPr="00392A9E" w:rsidRDefault="00D15993" w:rsidP="00392A9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392A9E">
                    <w:rPr>
                      <w:rFonts w:ascii="Arial" w:hAnsi="Arial" w:cs="Arial"/>
                      <w:sz w:val="21"/>
                      <w:szCs w:val="21"/>
                    </w:rPr>
                    <w:t>• organizem coerentemente as réplicas de um diálogo, com o apoio de imagens;</w:t>
                  </w:r>
                </w:p>
                <w:p w:rsidR="00D15993" w:rsidRPr="00392A9E" w:rsidRDefault="00D15993" w:rsidP="00392A9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392A9E">
                    <w:rPr>
                      <w:rFonts w:ascii="Arial" w:hAnsi="Arial" w:cs="Arial"/>
                      <w:sz w:val="21"/>
                      <w:szCs w:val="21"/>
                    </w:rPr>
                    <w:t>• planifiquem e redijam um texto conversacional, respeitando as marcas gráficas próprias do diálogo, introduzindo palavras do narrador e variando a escolha dos verbos introdutores do relato no discurso.</w:t>
                  </w:r>
                </w:p>
              </w:txbxContent>
            </v:textbox>
          </v:shape>
        </w:pict>
      </w:r>
    </w:p>
    <w:p w:rsidR="00D15993" w:rsidRPr="00392A9E" w:rsidRDefault="00D15993" w:rsidP="00392A9E">
      <w:pPr>
        <w:rPr>
          <w:rFonts w:ascii="Arial" w:hAnsi="Arial" w:cs="Arial"/>
          <w:sz w:val="25"/>
          <w:szCs w:val="25"/>
        </w:rPr>
      </w:pPr>
    </w:p>
    <w:p w:rsidR="00D15993" w:rsidRPr="00392A9E" w:rsidRDefault="00D15993" w:rsidP="00392A9E">
      <w:pPr>
        <w:rPr>
          <w:rFonts w:ascii="Arial" w:hAnsi="Arial" w:cs="Arial"/>
          <w:sz w:val="25"/>
          <w:szCs w:val="25"/>
        </w:rPr>
      </w:pPr>
    </w:p>
    <w:p w:rsidR="00D15993" w:rsidRPr="00392A9E" w:rsidRDefault="00D15993" w:rsidP="00392A9E">
      <w:pPr>
        <w:autoSpaceDE w:val="0"/>
        <w:autoSpaceDN w:val="0"/>
        <w:adjustRightInd w:val="0"/>
        <w:spacing w:before="360" w:after="0" w:line="240" w:lineRule="auto"/>
        <w:ind w:left="-709"/>
        <w:rPr>
          <w:rFonts w:ascii="Arial" w:hAnsi="Arial" w:cs="Arial"/>
          <w:sz w:val="25"/>
          <w:szCs w:val="25"/>
        </w:rPr>
      </w:pPr>
      <w:r w:rsidRPr="00392A9E">
        <w:rPr>
          <w:rFonts w:ascii="Arial" w:hAnsi="Arial" w:cs="Arial"/>
          <w:sz w:val="25"/>
          <w:szCs w:val="25"/>
        </w:rPr>
        <w:t>O diálogo na banda desenhada</w:t>
      </w:r>
    </w:p>
    <w:p w:rsidR="00D15993" w:rsidRDefault="00D15993" w:rsidP="00392A9E">
      <w:pPr>
        <w:autoSpaceDE w:val="0"/>
        <w:autoSpaceDN w:val="0"/>
        <w:adjustRightInd w:val="0"/>
        <w:spacing w:before="120" w:after="0" w:line="240" w:lineRule="auto"/>
        <w:ind w:left="-709" w:firstLine="283"/>
        <w:rPr>
          <w:rFonts w:ascii="Arial" w:hAnsi="Arial" w:cs="Arial"/>
          <w:sz w:val="21"/>
          <w:szCs w:val="21"/>
        </w:rPr>
      </w:pPr>
      <w:r>
        <w:rPr>
          <w:noProof/>
          <w:lang w:eastAsia="pt-PT"/>
        </w:rPr>
        <w:pict>
          <v:shape id="Imagem 5" o:spid="_x0000_s1086" type="#_x0000_t75" style="position:absolute;left:0;text-align:left;margin-left:-34.15pt;margin-top:34.95pt;width:520.2pt;height:150.4pt;z-index:251685376;visibility:visible">
            <v:imagedata r:id="rId11" o:title=""/>
            <w10:wrap type="square"/>
          </v:shape>
        </w:pict>
      </w:r>
      <w:r w:rsidRPr="00392A9E">
        <w:rPr>
          <w:rFonts w:ascii="Arial" w:hAnsi="Arial" w:cs="Arial"/>
          <w:sz w:val="21"/>
          <w:szCs w:val="21"/>
        </w:rPr>
        <w:t>Repara na seguinte tira de banda desenhada à qual retirámos as frases que mais abaixo apresentamos baralhadas. Numera-as de modo a criar uma sequência lógica.</w:t>
      </w:r>
    </w:p>
    <w:p w:rsidR="00D15993" w:rsidRPr="00334295" w:rsidRDefault="00D15993" w:rsidP="00334295">
      <w:pPr>
        <w:autoSpaceDE w:val="0"/>
        <w:autoSpaceDN w:val="0"/>
        <w:adjustRightInd w:val="0"/>
        <w:spacing w:after="0" w:line="240" w:lineRule="auto"/>
        <w:ind w:left="-709" w:right="-992"/>
        <w:jc w:val="right"/>
        <w:rPr>
          <w:rFonts w:ascii="Arial" w:hAnsi="Arial" w:cs="Arial"/>
          <w:sz w:val="16"/>
          <w:szCs w:val="16"/>
        </w:rPr>
      </w:pPr>
      <w:r>
        <w:t xml:space="preserve">  </w:t>
      </w:r>
      <w:r w:rsidRPr="00334295">
        <w:rPr>
          <w:rFonts w:ascii="Arial" w:hAnsi="Arial" w:cs="Arial"/>
          <w:i/>
          <w:iCs/>
          <w:sz w:val="16"/>
          <w:szCs w:val="16"/>
        </w:rPr>
        <w:t>Calvin &amp; Hobbes – Progresso científico… uma treta!</w:t>
      </w:r>
      <w:r w:rsidRPr="00334295">
        <w:rPr>
          <w:rFonts w:ascii="Arial" w:hAnsi="Arial" w:cs="Arial"/>
          <w:sz w:val="16"/>
          <w:szCs w:val="16"/>
        </w:rPr>
        <w:t>, Bill Watterson (adaptado)</w:t>
      </w:r>
    </w:p>
    <w:p w:rsidR="00D15993" w:rsidRPr="002F29B9" w:rsidRDefault="00D15993" w:rsidP="00334295">
      <w:pPr>
        <w:autoSpaceDE w:val="0"/>
        <w:autoSpaceDN w:val="0"/>
        <w:adjustRightInd w:val="0"/>
        <w:spacing w:before="240" w:after="0"/>
        <w:ind w:left="-567"/>
        <w:rPr>
          <w:rFonts w:ascii="Arial" w:hAnsi="Arial" w:cs="Arial"/>
          <w:sz w:val="21"/>
          <w:szCs w:val="21"/>
        </w:rPr>
      </w:pPr>
      <w:r w:rsidRPr="002F29B9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2F29B9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29B9">
        <w:rPr>
          <w:rFonts w:ascii="Arial" w:hAnsi="Arial" w:cs="Arial"/>
          <w:sz w:val="21"/>
          <w:szCs w:val="21"/>
        </w:rPr>
        <w:t>15 minutos?! Deixa ver.</w:t>
      </w:r>
      <w:r w:rsidRPr="002F29B9">
        <w:rPr>
          <w:rFonts w:ascii="HelveticaLTStd-Roman" w:hAnsi="HelveticaLTStd-Roman" w:cs="HelveticaLTStd-Roman"/>
          <w:sz w:val="21"/>
          <w:szCs w:val="21"/>
        </w:rPr>
        <w:t xml:space="preserve"> </w:t>
      </w:r>
    </w:p>
    <w:p w:rsidR="00D15993" w:rsidRPr="002F29B9" w:rsidRDefault="00D15993" w:rsidP="002F29B9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29B9">
        <w:rPr>
          <w:rFonts w:ascii="Arial" w:hAnsi="Arial" w:cs="Arial"/>
          <w:sz w:val="21"/>
          <w:szCs w:val="21"/>
        </w:rPr>
        <w:t>Os morcegos não são insetos!</w:t>
      </w:r>
    </w:p>
    <w:p w:rsidR="00D15993" w:rsidRPr="002F29B9" w:rsidRDefault="00D15993" w:rsidP="002F29B9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29B9">
        <w:rPr>
          <w:rFonts w:ascii="Arial" w:hAnsi="Arial" w:cs="Arial"/>
          <w:sz w:val="21"/>
          <w:szCs w:val="21"/>
        </w:rPr>
        <w:t>Desta vez acho que não vais ser tu a rebentar com a escala! Lê e chora.</w:t>
      </w:r>
    </w:p>
    <w:p w:rsidR="00D15993" w:rsidRPr="002F29B9" w:rsidRDefault="00D15993" w:rsidP="002F29B9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29B9">
        <w:rPr>
          <w:rFonts w:ascii="Arial" w:hAnsi="Arial" w:cs="Arial"/>
          <w:sz w:val="21"/>
          <w:szCs w:val="21"/>
        </w:rPr>
        <w:t>Repara na capa de plástico.</w:t>
      </w:r>
    </w:p>
    <w:p w:rsidR="00D15993" w:rsidRPr="002F29B9" w:rsidRDefault="00D15993" w:rsidP="002F29B9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29B9">
        <w:rPr>
          <w:rFonts w:ascii="Arial" w:hAnsi="Arial" w:cs="Arial"/>
          <w:sz w:val="21"/>
          <w:szCs w:val="21"/>
        </w:rPr>
        <w:t>Olá, Susie! Fizeste o trabalho?</w:t>
      </w:r>
    </w:p>
    <w:p w:rsidR="00D15993" w:rsidRPr="002F29B9" w:rsidRDefault="00D15993" w:rsidP="002F29B9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29B9">
        <w:rPr>
          <w:rFonts w:ascii="Arial" w:hAnsi="Arial" w:cs="Arial"/>
          <w:sz w:val="21"/>
          <w:szCs w:val="21"/>
        </w:rPr>
        <w:t>Bem, quando se sabe tanto como eu, não se leva tanto tempo. Demorei 15 minutos.</w:t>
      </w:r>
    </w:p>
    <w:p w:rsidR="00D15993" w:rsidRPr="002F29B9" w:rsidRDefault="00D15993" w:rsidP="002F29B9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29B9">
        <w:rPr>
          <w:rFonts w:ascii="Arial" w:hAnsi="Arial" w:cs="Arial"/>
          <w:sz w:val="21"/>
          <w:szCs w:val="21"/>
        </w:rPr>
        <w:t>Sim, passei o serão a fazê-lo. E tu?</w:t>
      </w:r>
    </w:p>
    <w:p w:rsidR="00D15993" w:rsidRPr="002F29B9" w:rsidRDefault="00D15993" w:rsidP="002F29B9">
      <w:pPr>
        <w:ind w:left="-567"/>
        <w:rPr>
          <w:rFonts w:ascii="Arial" w:hAnsi="Arial" w:cs="Arial"/>
          <w:sz w:val="25"/>
          <w:szCs w:val="25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29B9">
        <w:rPr>
          <w:rFonts w:ascii="Arial" w:hAnsi="Arial" w:cs="Arial"/>
          <w:sz w:val="21"/>
          <w:szCs w:val="21"/>
        </w:rPr>
        <w:t>“Morcegos: a grande praga de insetos voadores.”</w:t>
      </w:r>
    </w:p>
    <w:tbl>
      <w:tblPr>
        <w:tblW w:w="10206" w:type="dxa"/>
        <w:tblInd w:w="2" w:type="dxa"/>
        <w:tblLook w:val="00A0"/>
      </w:tblPr>
      <w:tblGrid>
        <w:gridCol w:w="4902"/>
        <w:gridCol w:w="5304"/>
      </w:tblGrid>
      <w:tr w:rsidR="00D15993" w:rsidRPr="00DD7805">
        <w:tc>
          <w:tcPr>
            <w:tcW w:w="490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5"/>
                <w:szCs w:val="25"/>
              </w:rPr>
              <w:t>Criar um diálogo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360" w:lineRule="auto"/>
              <w:ind w:firstLine="175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1"/>
                <w:szCs w:val="21"/>
              </w:rPr>
              <w:t>Repara na imagem e imagina um diálogo entre as personagens representadas. Utiliza o primeiro quadro da página seguinte para planificares o teu texto. Consulta também o quadro com os verbos introdutores do diálogo, selecionando os mais adequados ao diálogo que vais desenvolver.</w:t>
            </w:r>
          </w:p>
        </w:tc>
        <w:tc>
          <w:tcPr>
            <w:tcW w:w="5304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  <w:lang w:eastAsia="pt-PT"/>
              </w:rPr>
              <w:pict>
                <v:shape id="Imagem 6" o:spid="_x0000_s1087" type="#_x0000_t75" style="position:absolute;margin-left:25.8pt;margin-top:4.5pt;width:227.2pt;height:136.45pt;z-index:251686400;visibility:visible;mso-position-horizontal-relative:text;mso-position-vertical-relative:text">
                  <v:imagedata r:id="rId12" o:title=""/>
                  <w10:wrap type="square"/>
                </v:shape>
              </w:pict>
            </w:r>
          </w:p>
        </w:tc>
      </w:tr>
      <w:tr w:rsidR="00D15993" w:rsidRPr="00DD7805">
        <w:tc>
          <w:tcPr>
            <w:tcW w:w="490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4" w:type="dxa"/>
          </w:tcPr>
          <w:p w:rsidR="00D15993" w:rsidRPr="00DD7805" w:rsidRDefault="00D15993" w:rsidP="00DD780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6"/>
                <w:lang w:eastAsia="pt-PT"/>
              </w:rPr>
            </w:pPr>
            <w:r w:rsidRPr="00DD7805">
              <w:rPr>
                <w:rFonts w:ascii="HelveticaLTStd-Roman" w:hAnsi="HelveticaLTStd-Roman" w:cs="HelveticaLTStd-Roman"/>
                <w:sz w:val="17"/>
                <w:szCs w:val="17"/>
              </w:rPr>
              <w:t xml:space="preserve">Laudec e Cauvin, </w:t>
            </w:r>
            <w:r w:rsidRPr="00DD7805">
              <w:rPr>
                <w:rFonts w:ascii="HelveticaLTStd-Obl" w:hAnsi="HelveticaLTStd-Obl" w:cs="HelveticaLTStd-Obl"/>
                <w:i/>
                <w:iCs/>
                <w:sz w:val="17"/>
                <w:szCs w:val="17"/>
              </w:rPr>
              <w:t>Cédric na Escola</w:t>
            </w:r>
            <w:r w:rsidRPr="00DD7805">
              <w:rPr>
                <w:rFonts w:ascii="HelveticaLTStd-Roman" w:hAnsi="HelveticaLTStd-Roman" w:cs="HelveticaLTStd-Roman"/>
                <w:sz w:val="17"/>
                <w:szCs w:val="17"/>
              </w:rPr>
              <w:t>, Edinter, 1997</w:t>
            </w:r>
          </w:p>
        </w:tc>
      </w:tr>
    </w:tbl>
    <w:p w:rsidR="00D15993" w:rsidRDefault="00D15993" w:rsidP="00392A9E">
      <w:pPr>
        <w:rPr>
          <w:rFonts w:ascii="VAGRoundedStd-Bold" w:hAnsi="VAGRoundedStd-Bold" w:cs="VAGRoundedStd-Bold"/>
          <w:sz w:val="25"/>
          <w:szCs w:val="25"/>
        </w:rPr>
      </w:pPr>
    </w:p>
    <w:tbl>
      <w:tblPr>
        <w:tblW w:w="11907" w:type="dxa"/>
        <w:tblInd w:w="2" w:type="dxa"/>
        <w:tblLook w:val="00A0"/>
      </w:tblPr>
      <w:tblGrid>
        <w:gridCol w:w="8789"/>
        <w:gridCol w:w="3118"/>
      </w:tblGrid>
      <w:tr w:rsidR="00D15993" w:rsidRPr="00DD7805">
        <w:trPr>
          <w:trHeight w:val="274"/>
        </w:trPr>
        <w:tc>
          <w:tcPr>
            <w:tcW w:w="8789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93" w:rsidRPr="00DD7805">
        <w:trPr>
          <w:trHeight w:val="443"/>
        </w:trPr>
        <w:tc>
          <w:tcPr>
            <w:tcW w:w="8789" w:type="dxa"/>
          </w:tcPr>
          <w:p w:rsidR="00D15993" w:rsidRPr="00DD7805" w:rsidRDefault="00D15993" w:rsidP="00DD7805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15993" w:rsidRPr="00004F5D" w:rsidRDefault="00D15993" w:rsidP="00004F5D">
      <w:pPr>
        <w:pStyle w:val="ListParagraph"/>
        <w:spacing w:before="120" w:after="0"/>
        <w:ind w:left="-851"/>
        <w:rPr>
          <w:rFonts w:ascii="Arial" w:hAnsi="Arial" w:cs="Arial"/>
          <w:b/>
          <w:bCs/>
          <w:sz w:val="25"/>
          <w:szCs w:val="25"/>
        </w:rPr>
      </w:pPr>
      <w:r w:rsidRPr="00004F5D">
        <w:rPr>
          <w:rFonts w:ascii="Arial" w:hAnsi="Arial" w:cs="Arial"/>
          <w:b/>
          <w:bCs/>
          <w:sz w:val="25"/>
          <w:szCs w:val="25"/>
        </w:rPr>
        <w:t>2. Planificação de um diálogo – exemplo</w:t>
      </w:r>
    </w:p>
    <w:p w:rsidR="00D15993" w:rsidRPr="00615D66" w:rsidRDefault="00D15993" w:rsidP="00004F5D">
      <w:pPr>
        <w:pStyle w:val="ListParagraph"/>
        <w:spacing w:after="0"/>
        <w:ind w:left="-851"/>
        <w:rPr>
          <w:rFonts w:ascii="Arial" w:hAnsi="Arial" w:cs="Arial"/>
          <w:b/>
          <w:bCs/>
          <w:sz w:val="25"/>
          <w:szCs w:val="25"/>
        </w:rPr>
      </w:pPr>
    </w:p>
    <w:tbl>
      <w:tblPr>
        <w:tblW w:w="10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222"/>
      </w:tblGrid>
      <w:tr w:rsidR="00D15993" w:rsidRPr="00DD7805">
        <w:tc>
          <w:tcPr>
            <w:tcW w:w="10349" w:type="dxa"/>
            <w:gridSpan w:val="2"/>
            <w:shd w:val="clear" w:color="auto" w:fill="BFBFBF"/>
          </w:tcPr>
          <w:p w:rsidR="00D15993" w:rsidRPr="00DD7805" w:rsidRDefault="00D15993" w:rsidP="00DD7805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Diálogo</w:t>
            </w:r>
          </w:p>
        </w:tc>
      </w:tr>
      <w:tr w:rsidR="00D15993" w:rsidRPr="00DD7805">
        <w:tc>
          <w:tcPr>
            <w:tcW w:w="2127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Intervenientes e relação entre eles</w:t>
            </w:r>
          </w:p>
        </w:tc>
        <w:tc>
          <w:tcPr>
            <w:tcW w:w="8222" w:type="dxa"/>
          </w:tcPr>
          <w:p w:rsidR="00D15993" w:rsidRPr="00DD7805" w:rsidRDefault="00D15993" w:rsidP="00DD7805">
            <w:pPr>
              <w:pStyle w:val="ListParagraph"/>
              <w:spacing w:after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Avô e neto (Cédric)</w:t>
            </w:r>
          </w:p>
        </w:tc>
      </w:tr>
      <w:tr w:rsidR="00D15993" w:rsidRPr="00DD7805">
        <w:tc>
          <w:tcPr>
            <w:tcW w:w="2127" w:type="dxa"/>
          </w:tcPr>
          <w:p w:rsidR="00D15993" w:rsidRPr="00DD7805" w:rsidRDefault="00D15993" w:rsidP="00DD7805">
            <w:pPr>
              <w:pStyle w:val="ListParagraph"/>
              <w:spacing w:after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8222" w:type="dxa"/>
          </w:tcPr>
          <w:p w:rsidR="00D15993" w:rsidRPr="00DD7805" w:rsidRDefault="00D15993" w:rsidP="00DD7805">
            <w:pPr>
              <w:pStyle w:val="ListParagraph"/>
              <w:spacing w:after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O dia escolar de Cédric</w:t>
            </w:r>
          </w:p>
        </w:tc>
      </w:tr>
      <w:tr w:rsidR="00D15993" w:rsidRPr="00DD7805">
        <w:tc>
          <w:tcPr>
            <w:tcW w:w="2127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Saudação</w:t>
            </w:r>
          </w:p>
          <w:p w:rsidR="00D15993" w:rsidRPr="00DD7805" w:rsidRDefault="00D15993" w:rsidP="00DD7805">
            <w:pPr>
              <w:pStyle w:val="ListParagraph"/>
              <w:spacing w:after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inicial</w:t>
            </w:r>
          </w:p>
        </w:tc>
        <w:tc>
          <w:tcPr>
            <w:tcW w:w="822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Olá, avô!</w:t>
            </w:r>
          </w:p>
          <w:p w:rsidR="00D15993" w:rsidRPr="00DD7805" w:rsidRDefault="00D15993" w:rsidP="00DD7805">
            <w:pPr>
              <w:pStyle w:val="ListParagraph"/>
              <w:spacing w:after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Então, Cédric, correu-te bem o dia?</w:t>
            </w:r>
          </w:p>
        </w:tc>
      </w:tr>
      <w:tr w:rsidR="00D15993" w:rsidRPr="00DD7805">
        <w:tc>
          <w:tcPr>
            <w:tcW w:w="2127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Algumas questões</w:t>
            </w:r>
          </w:p>
          <w:p w:rsidR="00D15993" w:rsidRPr="00DD7805" w:rsidRDefault="00D15993" w:rsidP="00DD7805">
            <w:pPr>
              <w:pStyle w:val="ListParagraph"/>
              <w:spacing w:after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sobre o tema</w:t>
            </w:r>
          </w:p>
        </w:tc>
        <w:tc>
          <w:tcPr>
            <w:tcW w:w="822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Cédric começa por dizer que está tudo bem.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O avô apercebe-se de que ele está preocupado e interroga-o.</w:t>
            </w:r>
          </w:p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Cédric conta algo que o atormenta.</w:t>
            </w:r>
          </w:p>
          <w:p w:rsidR="00D15993" w:rsidRPr="00DD7805" w:rsidRDefault="00D15993" w:rsidP="00DD7805">
            <w:pPr>
              <w:pStyle w:val="ListParagraph"/>
              <w:spacing w:after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O avô sugere-lhe uma solução/consola-o.</w:t>
            </w:r>
          </w:p>
        </w:tc>
      </w:tr>
      <w:tr w:rsidR="00D15993" w:rsidRPr="00DD7805">
        <w:tc>
          <w:tcPr>
            <w:tcW w:w="2127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Palavras finais</w:t>
            </w:r>
          </w:p>
          <w:p w:rsidR="00D15993" w:rsidRPr="00DD7805" w:rsidRDefault="00D15993" w:rsidP="00DD7805">
            <w:pPr>
              <w:pStyle w:val="ListParagraph"/>
              <w:spacing w:after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(remate do diálogo)</w:t>
            </w:r>
          </w:p>
        </w:tc>
        <w:tc>
          <w:tcPr>
            <w:tcW w:w="822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Obrigado, avô! Agora estou mais descansado!</w:t>
            </w:r>
          </w:p>
          <w:p w:rsidR="00D15993" w:rsidRPr="00DD7805" w:rsidRDefault="00D15993" w:rsidP="00DD7805">
            <w:pPr>
              <w:pStyle w:val="ListParagraph"/>
              <w:spacing w:after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– Ainda bem! Agora vai lá fazer o trabalho de casa…</w:t>
            </w:r>
          </w:p>
        </w:tc>
      </w:tr>
    </w:tbl>
    <w:p w:rsidR="00D15993" w:rsidRPr="006420DC" w:rsidRDefault="00D15993" w:rsidP="006420DC">
      <w:pPr>
        <w:autoSpaceDE w:val="0"/>
        <w:autoSpaceDN w:val="0"/>
        <w:adjustRightInd w:val="0"/>
        <w:spacing w:before="240" w:after="240" w:line="240" w:lineRule="auto"/>
        <w:ind w:left="-851" w:firstLine="284"/>
        <w:rPr>
          <w:rFonts w:ascii="Arial" w:hAnsi="Arial" w:cs="Arial"/>
          <w:sz w:val="21"/>
          <w:szCs w:val="21"/>
        </w:rPr>
      </w:pPr>
      <w:r w:rsidRPr="006420DC">
        <w:rPr>
          <w:rFonts w:ascii="Arial" w:hAnsi="Arial" w:cs="Arial"/>
          <w:sz w:val="21"/>
          <w:szCs w:val="21"/>
        </w:rPr>
        <w:t>Num diálogo, é muito importante utilizar verbos que indiquem a maneira de falar das personagens e que revelem o seu estado de espírito. Observa alguns desses verbos, no quadro seguinte.</w:t>
      </w:r>
    </w:p>
    <w:p w:rsidR="00D15993" w:rsidRPr="006420DC" w:rsidRDefault="00D15993" w:rsidP="00392A9E">
      <w:pPr>
        <w:rPr>
          <w:rFonts w:ascii="Arial" w:hAnsi="Arial" w:cs="Arial"/>
          <w:sz w:val="25"/>
          <w:szCs w:val="25"/>
        </w:rPr>
      </w:pPr>
      <w:r>
        <w:rPr>
          <w:noProof/>
          <w:lang w:eastAsia="pt-PT"/>
        </w:rPr>
        <w:pict>
          <v:shape id="_x0000_s1088" type="#_x0000_t202" style="position:absolute;margin-left:0;margin-top:.75pt;width:514.9pt;height:151.45pt;z-index:251687424;mso-position-horizontal:center">
            <v:shadow on="t" offset=",3pt" offset2=",2pt"/>
            <v:textbox style="mso-fit-shape-to-text:t">
              <w:txbxContent>
                <w:p w:rsidR="00D15993" w:rsidRPr="006420DC" w:rsidRDefault="00D15993" w:rsidP="0061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420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Verbos introdutores do diálogo:</w:t>
                  </w:r>
                </w:p>
                <w:p w:rsidR="00D15993" w:rsidRPr="006420DC" w:rsidRDefault="00D15993" w:rsidP="0061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420DC">
                    <w:rPr>
                      <w:rFonts w:ascii="Arial" w:hAnsi="Arial" w:cs="Arial"/>
                      <w:sz w:val="21"/>
                      <w:szCs w:val="21"/>
                    </w:rPr>
                    <w:t>dizer, falar, informar, concordar, afirmar, avisar, perguntar, responder, pedir, sugerir, gritar, murmurar,</w:t>
                  </w:r>
                </w:p>
                <w:p w:rsidR="00D15993" w:rsidRPr="006420DC" w:rsidRDefault="00D15993" w:rsidP="00615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420DC">
                    <w:rPr>
                      <w:rFonts w:ascii="Arial" w:hAnsi="Arial" w:cs="Arial"/>
                      <w:sz w:val="21"/>
                      <w:szCs w:val="21"/>
                    </w:rPr>
                    <w:t>segredar, berrar, sussurrar, comentar, aconselhar, interromper, troçar, contar, confessar, discordar,</w:t>
                  </w:r>
                </w:p>
                <w:p w:rsidR="00D15993" w:rsidRPr="006420DC" w:rsidRDefault="00D15993" w:rsidP="00615D66">
                  <w:pPr>
                    <w:rPr>
                      <w:rFonts w:ascii="Arial" w:hAnsi="Arial" w:cs="Arial"/>
                    </w:rPr>
                  </w:pPr>
                  <w:r w:rsidRPr="006420DC">
                    <w:rPr>
                      <w:rFonts w:ascii="Arial" w:hAnsi="Arial" w:cs="Arial"/>
                      <w:sz w:val="21"/>
                      <w:szCs w:val="21"/>
                    </w:rPr>
                    <w:t>explicar, recordar, espantar-se…</w:t>
                  </w:r>
                </w:p>
              </w:txbxContent>
            </v:textbox>
          </v:shape>
        </w:pict>
      </w:r>
    </w:p>
    <w:p w:rsidR="00D15993" w:rsidRPr="006420DC" w:rsidRDefault="00D15993" w:rsidP="00392A9E">
      <w:pPr>
        <w:rPr>
          <w:rFonts w:ascii="Arial" w:hAnsi="Arial" w:cs="Arial"/>
          <w:sz w:val="25"/>
          <w:szCs w:val="25"/>
        </w:rPr>
      </w:pPr>
    </w:p>
    <w:p w:rsidR="00D15993" w:rsidRDefault="00D15993" w:rsidP="00392A9E">
      <w:pPr>
        <w:rPr>
          <w:rFonts w:ascii="VAGRoundedStd-Bold" w:hAnsi="VAGRoundedStd-Bold" w:cs="VAGRoundedStd-Bold"/>
          <w:sz w:val="25"/>
          <w:szCs w:val="25"/>
        </w:rPr>
      </w:pPr>
    </w:p>
    <w:p w:rsidR="00D15993" w:rsidRPr="00004F5D" w:rsidRDefault="00D15993" w:rsidP="006420DC">
      <w:pPr>
        <w:autoSpaceDE w:val="0"/>
        <w:autoSpaceDN w:val="0"/>
        <w:adjustRightInd w:val="0"/>
        <w:spacing w:before="240" w:after="240" w:line="240" w:lineRule="auto"/>
        <w:ind w:left="-851" w:firstLine="284"/>
        <w:rPr>
          <w:rFonts w:ascii="Arial" w:hAnsi="Arial" w:cs="Arial"/>
          <w:sz w:val="25"/>
          <w:szCs w:val="25"/>
        </w:rPr>
      </w:pPr>
      <w:r w:rsidRPr="00004F5D">
        <w:rPr>
          <w:rFonts w:ascii="Arial" w:hAnsi="Arial" w:cs="Arial"/>
          <w:sz w:val="21"/>
          <w:szCs w:val="21"/>
        </w:rPr>
        <w:t xml:space="preserve">Recorda, ainda, as regras da </w:t>
      </w:r>
      <w:r w:rsidRPr="00004F5D">
        <w:rPr>
          <w:rFonts w:ascii="Arial" w:hAnsi="Arial" w:cs="Arial"/>
          <w:b/>
          <w:bCs/>
          <w:sz w:val="21"/>
          <w:szCs w:val="21"/>
        </w:rPr>
        <w:t>pontuação do diálogo</w:t>
      </w:r>
      <w:r w:rsidRPr="00004F5D">
        <w:rPr>
          <w:rFonts w:ascii="Arial" w:hAnsi="Arial" w:cs="Arial"/>
          <w:sz w:val="21"/>
          <w:szCs w:val="21"/>
        </w:rPr>
        <w:t>, consultando a página 251 do teu manual.</w:t>
      </w:r>
    </w:p>
    <w:p w:rsidR="00D15993" w:rsidRDefault="00D15993" w:rsidP="00004F5D">
      <w:pPr>
        <w:ind w:left="-851"/>
        <w:rPr>
          <w:rFonts w:ascii="Arial" w:hAnsi="Arial" w:cs="Arial"/>
          <w:b/>
          <w:bCs/>
          <w:sz w:val="25"/>
          <w:szCs w:val="25"/>
        </w:rPr>
      </w:pPr>
      <w:r w:rsidRPr="00004F5D">
        <w:rPr>
          <w:rFonts w:ascii="Arial" w:hAnsi="Arial" w:cs="Arial"/>
          <w:b/>
          <w:bCs/>
          <w:sz w:val="25"/>
          <w:szCs w:val="25"/>
        </w:rPr>
        <w:t>3. Revisão do texto – grelha de verificação</w:t>
      </w:r>
    </w:p>
    <w:tbl>
      <w:tblPr>
        <w:tblW w:w="10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2"/>
        <w:gridCol w:w="583"/>
        <w:gridCol w:w="594"/>
      </w:tblGrid>
      <w:tr w:rsidR="00D15993" w:rsidRPr="00DD7805">
        <w:tc>
          <w:tcPr>
            <w:tcW w:w="9172" w:type="dxa"/>
            <w:shd w:val="clear" w:color="auto" w:fill="BFBFBF"/>
          </w:tcPr>
          <w:p w:rsidR="00D15993" w:rsidRPr="00DD7805" w:rsidRDefault="00D15993" w:rsidP="00DD7805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b/>
                <w:bCs/>
                <w:sz w:val="20"/>
                <w:szCs w:val="20"/>
              </w:rPr>
              <w:t>O diálogo – Revisão e autocorreção</w:t>
            </w:r>
          </w:p>
        </w:tc>
        <w:tc>
          <w:tcPr>
            <w:tcW w:w="583" w:type="dxa"/>
            <w:shd w:val="clear" w:color="auto" w:fill="BFBFBF"/>
            <w:vAlign w:val="center"/>
          </w:tcPr>
          <w:p w:rsidR="00D15993" w:rsidRPr="00DD7805" w:rsidRDefault="00D15993" w:rsidP="00DD7805">
            <w:pPr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594" w:type="dxa"/>
            <w:shd w:val="clear" w:color="auto" w:fill="BFBFBF"/>
            <w:vAlign w:val="center"/>
          </w:tcPr>
          <w:p w:rsidR="00D15993" w:rsidRPr="00DD7805" w:rsidRDefault="00D15993" w:rsidP="00DD7805">
            <w:pPr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Não</w:t>
            </w:r>
          </w:p>
        </w:tc>
      </w:tr>
      <w:tr w:rsidR="00D15993" w:rsidRPr="00DD7805">
        <w:tc>
          <w:tcPr>
            <w:tcW w:w="917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Evitei repetir o nome dos interlocutores, eliminando-os ou substituindo-os por pronomes pessoais.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917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Encadeei logicamente as falas.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9172" w:type="dxa"/>
          </w:tcPr>
          <w:p w:rsidR="00D15993" w:rsidRPr="00DD7805" w:rsidRDefault="00D15993" w:rsidP="00DD7805">
            <w:pPr>
              <w:spacing w:before="120" w:after="120"/>
              <w:rPr>
                <w:rFonts w:ascii="Arial" w:hAnsi="Arial" w:cs="Arial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Utilizei travessões no início de cada fala.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917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5"/>
                <w:szCs w:val="25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Empreguei co</w:t>
            </w:r>
            <w:bookmarkStart w:id="0" w:name="_GoBack"/>
            <w:bookmarkEnd w:id="0"/>
            <w:r w:rsidRPr="00DD7805">
              <w:rPr>
                <w:rFonts w:ascii="Arial" w:hAnsi="Arial" w:cs="Arial"/>
                <w:sz w:val="20"/>
                <w:szCs w:val="20"/>
              </w:rPr>
              <w:t>rretamente outros indicadores gráficos do diálogo como parágrafos e dois pontos.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917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Evitei a repetição do verbo “dizer”.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917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Recorri a verbos diferentes para introduzir as falas das personagens.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917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Usei interjeições e sinais de pontuação para expressar sentimentos.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9172" w:type="dxa"/>
          </w:tcPr>
          <w:p w:rsidR="00D15993" w:rsidRPr="00DD7805" w:rsidRDefault="00D15993" w:rsidP="00DD78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Separei sempre o vocativo com vírgulas.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15993" w:rsidRPr="00DD7805">
        <w:tc>
          <w:tcPr>
            <w:tcW w:w="9172" w:type="dxa"/>
          </w:tcPr>
          <w:p w:rsidR="00D15993" w:rsidRPr="00DD7805" w:rsidRDefault="00D15993" w:rsidP="00DD7805">
            <w:pPr>
              <w:spacing w:before="120" w:after="120"/>
              <w:rPr>
                <w:rFonts w:ascii="Arial" w:hAnsi="Arial" w:cs="Arial"/>
              </w:rPr>
            </w:pPr>
            <w:r w:rsidRPr="00DD7805">
              <w:rPr>
                <w:rFonts w:ascii="Arial" w:hAnsi="Arial" w:cs="Arial"/>
                <w:sz w:val="20"/>
                <w:szCs w:val="20"/>
              </w:rPr>
              <w:t>Dei uma apresentação cuidada ao texto.</w:t>
            </w:r>
          </w:p>
        </w:tc>
        <w:tc>
          <w:tcPr>
            <w:tcW w:w="583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94" w:type="dxa"/>
          </w:tcPr>
          <w:p w:rsidR="00D15993" w:rsidRPr="00DD7805" w:rsidRDefault="00D15993" w:rsidP="00DD7805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D15993" w:rsidRPr="00004F5D" w:rsidRDefault="00D15993" w:rsidP="00004F5D">
      <w:pPr>
        <w:ind w:left="-851"/>
        <w:rPr>
          <w:rFonts w:ascii="Arial" w:hAnsi="Arial" w:cs="Arial"/>
          <w:sz w:val="25"/>
          <w:szCs w:val="25"/>
        </w:rPr>
      </w:pPr>
    </w:p>
    <w:sectPr w:rsidR="00D15993" w:rsidRPr="00004F5D" w:rsidSect="004F13AC">
      <w:footerReference w:type="default" r:id="rId13"/>
      <w:pgSz w:w="11906" w:h="16838"/>
      <w:pgMar w:top="0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93" w:rsidRDefault="00D15993" w:rsidP="00143EAD">
      <w:pPr>
        <w:spacing w:after="0" w:line="240" w:lineRule="auto"/>
      </w:pPr>
      <w:r>
        <w:separator/>
      </w:r>
    </w:p>
  </w:endnote>
  <w:endnote w:type="continuationSeparator" w:id="0">
    <w:p w:rsidR="00D15993" w:rsidRDefault="00D15993" w:rsidP="0014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AGRounded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93" w:rsidRDefault="00D15993" w:rsidP="00143EAD">
    <w:pPr>
      <w:pStyle w:val="Footer"/>
      <w:jc w:val="right"/>
    </w:pPr>
    <w:r>
      <w:rPr>
        <w:rFonts w:ascii="MinionPro-Regular" w:hAnsi="MinionPro-Regular" w:cs="MinionPro-Regular"/>
        <w:sz w:val="11"/>
        <w:szCs w:val="11"/>
      </w:rPr>
      <w:t>DIAL5CP © Porto Editora</w:t>
    </w:r>
  </w:p>
  <w:p w:rsidR="00D15993" w:rsidRDefault="00D15993">
    <w:pPr>
      <w:pStyle w:val="Footer"/>
    </w:pPr>
  </w:p>
  <w:p w:rsidR="00D15993" w:rsidRDefault="00D1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93" w:rsidRDefault="00D15993" w:rsidP="00143EAD">
      <w:pPr>
        <w:spacing w:after="0" w:line="240" w:lineRule="auto"/>
      </w:pPr>
      <w:r>
        <w:separator/>
      </w:r>
    </w:p>
  </w:footnote>
  <w:footnote w:type="continuationSeparator" w:id="0">
    <w:p w:rsidR="00D15993" w:rsidRDefault="00D15993" w:rsidP="0014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6F97"/>
    <w:multiLevelType w:val="hybridMultilevel"/>
    <w:tmpl w:val="B8E2688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A21A0D"/>
    <w:multiLevelType w:val="hybridMultilevel"/>
    <w:tmpl w:val="70E0B044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11898"/>
    <w:multiLevelType w:val="hybridMultilevel"/>
    <w:tmpl w:val="85A6B356"/>
    <w:lvl w:ilvl="0" w:tplc="3772A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29" w:hanging="360"/>
      </w:pPr>
    </w:lvl>
    <w:lvl w:ilvl="2" w:tplc="0816001B">
      <w:start w:val="1"/>
      <w:numFmt w:val="lowerRoman"/>
      <w:lvlText w:val="%3."/>
      <w:lvlJc w:val="right"/>
      <w:pPr>
        <w:ind w:left="949" w:hanging="180"/>
      </w:pPr>
    </w:lvl>
    <w:lvl w:ilvl="3" w:tplc="0816000F">
      <w:start w:val="1"/>
      <w:numFmt w:val="decimal"/>
      <w:lvlText w:val="%4."/>
      <w:lvlJc w:val="left"/>
      <w:pPr>
        <w:ind w:left="1669" w:hanging="360"/>
      </w:pPr>
    </w:lvl>
    <w:lvl w:ilvl="4" w:tplc="08160019">
      <w:start w:val="1"/>
      <w:numFmt w:val="lowerLetter"/>
      <w:lvlText w:val="%5."/>
      <w:lvlJc w:val="left"/>
      <w:pPr>
        <w:ind w:left="2389" w:hanging="360"/>
      </w:pPr>
    </w:lvl>
    <w:lvl w:ilvl="5" w:tplc="0816001B">
      <w:start w:val="1"/>
      <w:numFmt w:val="lowerRoman"/>
      <w:lvlText w:val="%6."/>
      <w:lvlJc w:val="right"/>
      <w:pPr>
        <w:ind w:left="3109" w:hanging="180"/>
      </w:pPr>
    </w:lvl>
    <w:lvl w:ilvl="6" w:tplc="0816000F">
      <w:start w:val="1"/>
      <w:numFmt w:val="decimal"/>
      <w:lvlText w:val="%7."/>
      <w:lvlJc w:val="left"/>
      <w:pPr>
        <w:ind w:left="3829" w:hanging="360"/>
      </w:pPr>
    </w:lvl>
    <w:lvl w:ilvl="7" w:tplc="08160019">
      <w:start w:val="1"/>
      <w:numFmt w:val="lowerLetter"/>
      <w:lvlText w:val="%8."/>
      <w:lvlJc w:val="left"/>
      <w:pPr>
        <w:ind w:left="4549" w:hanging="360"/>
      </w:pPr>
    </w:lvl>
    <w:lvl w:ilvl="8" w:tplc="0816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0D"/>
    <w:rsid w:val="00004F5D"/>
    <w:rsid w:val="000055C7"/>
    <w:rsid w:val="00012137"/>
    <w:rsid w:val="000A02EF"/>
    <w:rsid w:val="001313EA"/>
    <w:rsid w:val="001324C1"/>
    <w:rsid w:val="00143EAD"/>
    <w:rsid w:val="00154055"/>
    <w:rsid w:val="001E594E"/>
    <w:rsid w:val="001F3376"/>
    <w:rsid w:val="00206307"/>
    <w:rsid w:val="0021175B"/>
    <w:rsid w:val="0024610D"/>
    <w:rsid w:val="0026017D"/>
    <w:rsid w:val="00263D88"/>
    <w:rsid w:val="002A1309"/>
    <w:rsid w:val="002F29B9"/>
    <w:rsid w:val="00331055"/>
    <w:rsid w:val="00334295"/>
    <w:rsid w:val="00390C03"/>
    <w:rsid w:val="00392A9E"/>
    <w:rsid w:val="003B6E72"/>
    <w:rsid w:val="00421DC2"/>
    <w:rsid w:val="00444579"/>
    <w:rsid w:val="00464A07"/>
    <w:rsid w:val="00473C57"/>
    <w:rsid w:val="004E6923"/>
    <w:rsid w:val="004F13AC"/>
    <w:rsid w:val="0050268D"/>
    <w:rsid w:val="0052533F"/>
    <w:rsid w:val="00527029"/>
    <w:rsid w:val="00551BD1"/>
    <w:rsid w:val="00557022"/>
    <w:rsid w:val="005C4B0C"/>
    <w:rsid w:val="005D36C0"/>
    <w:rsid w:val="005F10A3"/>
    <w:rsid w:val="00615D66"/>
    <w:rsid w:val="006411D3"/>
    <w:rsid w:val="006420DC"/>
    <w:rsid w:val="00655C56"/>
    <w:rsid w:val="00664B41"/>
    <w:rsid w:val="006D75C0"/>
    <w:rsid w:val="00721B41"/>
    <w:rsid w:val="007743E9"/>
    <w:rsid w:val="007D3CF4"/>
    <w:rsid w:val="008103E6"/>
    <w:rsid w:val="0086449C"/>
    <w:rsid w:val="008C28B5"/>
    <w:rsid w:val="008F2EC7"/>
    <w:rsid w:val="009E42CE"/>
    <w:rsid w:val="00A07C85"/>
    <w:rsid w:val="00A14E2C"/>
    <w:rsid w:val="00A37B98"/>
    <w:rsid w:val="00A9588F"/>
    <w:rsid w:val="00B125C4"/>
    <w:rsid w:val="00B64F9B"/>
    <w:rsid w:val="00B65E1C"/>
    <w:rsid w:val="00B8060D"/>
    <w:rsid w:val="00BF144E"/>
    <w:rsid w:val="00C5169C"/>
    <w:rsid w:val="00CC1009"/>
    <w:rsid w:val="00CF3F19"/>
    <w:rsid w:val="00D05995"/>
    <w:rsid w:val="00D15993"/>
    <w:rsid w:val="00DD7805"/>
    <w:rsid w:val="00DE3563"/>
    <w:rsid w:val="00DE67DB"/>
    <w:rsid w:val="00DE7EAC"/>
    <w:rsid w:val="00E31923"/>
    <w:rsid w:val="00FB4CB0"/>
    <w:rsid w:val="00FB71C3"/>
    <w:rsid w:val="00FD56D3"/>
    <w:rsid w:val="00FF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43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EAD"/>
  </w:style>
  <w:style w:type="paragraph" w:styleId="Footer">
    <w:name w:val="footer"/>
    <w:basedOn w:val="Normal"/>
    <w:link w:val="FooterChar"/>
    <w:uiPriority w:val="99"/>
    <w:rsid w:val="00143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D"/>
  </w:style>
  <w:style w:type="table" w:styleId="TableGrid">
    <w:name w:val="Table Grid"/>
    <w:basedOn w:val="TableNormal"/>
    <w:uiPriority w:val="99"/>
    <w:rsid w:val="007743E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570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3110</Words>
  <Characters>16800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</dc:creator>
  <cp:keywords/>
  <dc:description/>
  <cp:lastModifiedBy>Toni</cp:lastModifiedBy>
  <cp:revision>2</cp:revision>
  <dcterms:created xsi:type="dcterms:W3CDTF">2013-08-25T23:52:00Z</dcterms:created>
  <dcterms:modified xsi:type="dcterms:W3CDTF">2013-08-25T23:52:00Z</dcterms:modified>
</cp:coreProperties>
</file>